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F0" w:rsidRPr="00635CD9" w:rsidRDefault="005B27F0" w:rsidP="005B27F0"/>
    <w:p w:rsidR="005B27F0" w:rsidRPr="00635CD9" w:rsidRDefault="005B27F0" w:rsidP="005B27F0"/>
    <w:p w:rsidR="005B27F0" w:rsidRPr="00635CD9" w:rsidRDefault="005B27F0" w:rsidP="005B27F0"/>
    <w:tbl>
      <w:tblPr>
        <w:tblpPr w:leftFromText="180" w:rightFromText="180" w:vertAnchor="page" w:horzAnchor="margin" w:tblpY="2506"/>
        <w:tblW w:w="0" w:type="auto"/>
        <w:tblLook w:val="04A0"/>
      </w:tblPr>
      <w:tblGrid>
        <w:gridCol w:w="4654"/>
        <w:gridCol w:w="4654"/>
      </w:tblGrid>
      <w:tr w:rsidR="00AB2967" w:rsidRPr="0006293B" w:rsidTr="007C20BC">
        <w:trPr>
          <w:trHeight w:val="1713"/>
        </w:trPr>
        <w:tc>
          <w:tcPr>
            <w:tcW w:w="4654" w:type="dxa"/>
          </w:tcPr>
          <w:p w:rsidR="00AB2967" w:rsidRPr="0006293B" w:rsidRDefault="00AB2967" w:rsidP="007C20BC">
            <w:pPr>
              <w:autoSpaceDE w:val="0"/>
              <w:autoSpaceDN w:val="0"/>
              <w:adjustRightInd w:val="0"/>
              <w:snapToGrid w:val="0"/>
              <w:ind w:firstLine="567"/>
              <w:jc w:val="both"/>
              <w:rPr>
                <w:b/>
                <w:color w:val="000000"/>
              </w:rPr>
            </w:pPr>
          </w:p>
          <w:p w:rsidR="00AB2967" w:rsidRPr="0006293B" w:rsidRDefault="00AB2967" w:rsidP="007C20BC">
            <w:pPr>
              <w:autoSpaceDE w:val="0"/>
              <w:autoSpaceDN w:val="0"/>
              <w:adjustRightInd w:val="0"/>
              <w:snapToGrid w:val="0"/>
              <w:ind w:left="142"/>
              <w:jc w:val="both"/>
              <w:rPr>
                <w:b/>
                <w:color w:val="000000"/>
              </w:rPr>
            </w:pPr>
            <w:r w:rsidRPr="0006293B">
              <w:rPr>
                <w:b/>
                <w:color w:val="000000"/>
              </w:rPr>
              <w:t>ПРИНЯТО</w:t>
            </w:r>
          </w:p>
          <w:p w:rsidR="00AB2967" w:rsidRPr="0006293B" w:rsidRDefault="00AB2967" w:rsidP="007C20BC">
            <w:pPr>
              <w:autoSpaceDE w:val="0"/>
              <w:autoSpaceDN w:val="0"/>
              <w:adjustRightInd w:val="0"/>
              <w:snapToGrid w:val="0"/>
              <w:ind w:left="142"/>
              <w:jc w:val="both"/>
              <w:rPr>
                <w:b/>
                <w:color w:val="000000"/>
              </w:rPr>
            </w:pPr>
            <w:r w:rsidRPr="0006293B">
              <w:rPr>
                <w:b/>
                <w:color w:val="000000"/>
              </w:rPr>
              <w:t xml:space="preserve">на заседании Педагогического совета МКДОУ «  Курахский детский сад </w:t>
            </w:r>
          </w:p>
          <w:p w:rsidR="00AB2967" w:rsidRPr="0006293B" w:rsidRDefault="00AB2967" w:rsidP="007C20BC">
            <w:pPr>
              <w:autoSpaceDE w:val="0"/>
              <w:autoSpaceDN w:val="0"/>
              <w:adjustRightInd w:val="0"/>
              <w:snapToGrid w:val="0"/>
              <w:ind w:left="142"/>
              <w:jc w:val="both"/>
              <w:rPr>
                <w:b/>
                <w:color w:val="000000"/>
              </w:rPr>
            </w:pPr>
            <w:r w:rsidRPr="0006293B">
              <w:rPr>
                <w:b/>
                <w:color w:val="000000"/>
              </w:rPr>
              <w:t>№ 1«Солнышко»</w:t>
            </w:r>
          </w:p>
          <w:p w:rsidR="00AB2967" w:rsidRPr="0006293B" w:rsidRDefault="00AB2967" w:rsidP="007C20BC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</w:rPr>
            </w:pPr>
            <w:r w:rsidRPr="0006293B">
              <w:rPr>
                <w:b/>
                <w:color w:val="000000"/>
              </w:rPr>
              <w:t xml:space="preserve">  Протокол № 3 от 26.12.2017 г.</w:t>
            </w:r>
          </w:p>
          <w:p w:rsidR="00AB2967" w:rsidRPr="0006293B" w:rsidRDefault="00AB2967" w:rsidP="007C20BC">
            <w:pPr>
              <w:autoSpaceDE w:val="0"/>
              <w:autoSpaceDN w:val="0"/>
              <w:adjustRightInd w:val="0"/>
              <w:snapToGrid w:val="0"/>
              <w:ind w:firstLine="567"/>
              <w:jc w:val="both"/>
              <w:rPr>
                <w:b/>
              </w:rPr>
            </w:pPr>
          </w:p>
        </w:tc>
        <w:tc>
          <w:tcPr>
            <w:tcW w:w="4654" w:type="dxa"/>
          </w:tcPr>
          <w:p w:rsidR="00AB2967" w:rsidRPr="0006293B" w:rsidRDefault="00AB2967" w:rsidP="007C20BC">
            <w:pPr>
              <w:autoSpaceDE w:val="0"/>
              <w:autoSpaceDN w:val="0"/>
              <w:adjustRightInd w:val="0"/>
              <w:snapToGrid w:val="0"/>
              <w:ind w:firstLine="567"/>
              <w:jc w:val="both"/>
              <w:rPr>
                <w:b/>
                <w:color w:val="000000"/>
              </w:rPr>
            </w:pPr>
          </w:p>
          <w:p w:rsidR="00AB2967" w:rsidRPr="0006293B" w:rsidRDefault="00AB2967" w:rsidP="007C20BC">
            <w:pPr>
              <w:autoSpaceDE w:val="0"/>
              <w:autoSpaceDN w:val="0"/>
              <w:adjustRightInd w:val="0"/>
              <w:snapToGrid w:val="0"/>
              <w:ind w:firstLine="567"/>
              <w:jc w:val="both"/>
              <w:rPr>
                <w:b/>
                <w:color w:val="000000"/>
              </w:rPr>
            </w:pPr>
            <w:r w:rsidRPr="0006293B">
              <w:rPr>
                <w:b/>
                <w:color w:val="000000"/>
              </w:rPr>
              <w:t>УТВЕРЖДЕНО</w:t>
            </w:r>
          </w:p>
          <w:p w:rsidR="00AB2967" w:rsidRPr="0006293B" w:rsidRDefault="00AB2967" w:rsidP="007C20BC">
            <w:pPr>
              <w:autoSpaceDE w:val="0"/>
              <w:autoSpaceDN w:val="0"/>
              <w:adjustRightInd w:val="0"/>
              <w:snapToGrid w:val="0"/>
              <w:ind w:left="142"/>
              <w:jc w:val="both"/>
              <w:rPr>
                <w:b/>
                <w:color w:val="000000"/>
              </w:rPr>
            </w:pPr>
            <w:r w:rsidRPr="0006293B">
              <w:rPr>
                <w:b/>
                <w:color w:val="000000"/>
              </w:rPr>
              <w:t xml:space="preserve"> Приказом заведующей МКДОУ </w:t>
            </w:r>
          </w:p>
          <w:p w:rsidR="00AB2967" w:rsidRPr="0006293B" w:rsidRDefault="00AB2967" w:rsidP="007C20BC">
            <w:pPr>
              <w:autoSpaceDE w:val="0"/>
              <w:autoSpaceDN w:val="0"/>
              <w:adjustRightInd w:val="0"/>
              <w:snapToGrid w:val="0"/>
              <w:ind w:left="142"/>
              <w:jc w:val="both"/>
              <w:rPr>
                <w:b/>
                <w:color w:val="000000"/>
              </w:rPr>
            </w:pPr>
            <w:r w:rsidRPr="0006293B">
              <w:rPr>
                <w:b/>
                <w:color w:val="000000"/>
              </w:rPr>
              <w:t xml:space="preserve">«  Курахский детский сад </w:t>
            </w:r>
          </w:p>
          <w:p w:rsidR="00AB2967" w:rsidRDefault="00AB2967" w:rsidP="007C20BC">
            <w:pPr>
              <w:autoSpaceDE w:val="0"/>
              <w:autoSpaceDN w:val="0"/>
              <w:adjustRightInd w:val="0"/>
              <w:snapToGrid w:val="0"/>
              <w:ind w:left="142"/>
              <w:jc w:val="both"/>
              <w:rPr>
                <w:b/>
                <w:color w:val="000000"/>
              </w:rPr>
            </w:pPr>
            <w:r w:rsidRPr="0006293B">
              <w:rPr>
                <w:b/>
                <w:color w:val="000000"/>
              </w:rPr>
              <w:t xml:space="preserve">№ 1«Солнышко»  </w:t>
            </w:r>
          </w:p>
          <w:p w:rsidR="00AB2967" w:rsidRPr="0006293B" w:rsidRDefault="00AB2967" w:rsidP="007C20BC">
            <w:pPr>
              <w:autoSpaceDE w:val="0"/>
              <w:autoSpaceDN w:val="0"/>
              <w:adjustRightInd w:val="0"/>
              <w:snapToGrid w:val="0"/>
              <w:ind w:left="142"/>
              <w:jc w:val="both"/>
              <w:rPr>
                <w:b/>
                <w:color w:val="000000"/>
              </w:rPr>
            </w:pPr>
            <w:r w:rsidRPr="0006293B">
              <w:rPr>
                <w:b/>
                <w:color w:val="000000"/>
              </w:rPr>
              <w:t>Амраховой Ф.Ш.</w:t>
            </w:r>
          </w:p>
          <w:p w:rsidR="00AB2967" w:rsidRPr="0006293B" w:rsidRDefault="00AB2967" w:rsidP="007C20BC">
            <w:pPr>
              <w:autoSpaceDE w:val="0"/>
              <w:autoSpaceDN w:val="0"/>
              <w:adjustRightInd w:val="0"/>
              <w:snapToGrid w:val="0"/>
              <w:ind w:firstLine="567"/>
              <w:jc w:val="both"/>
              <w:rPr>
                <w:b/>
                <w:color w:val="000000"/>
              </w:rPr>
            </w:pPr>
            <w:r w:rsidRPr="0006293B">
              <w:rPr>
                <w:b/>
                <w:color w:val="000000"/>
              </w:rPr>
              <w:t>от «10» января 2018 г. № 33</w:t>
            </w:r>
          </w:p>
          <w:p w:rsidR="00AB2967" w:rsidRPr="0006293B" w:rsidRDefault="00AB2967" w:rsidP="007C20BC">
            <w:pPr>
              <w:ind w:firstLine="567"/>
              <w:jc w:val="both"/>
              <w:rPr>
                <w:b/>
              </w:rPr>
            </w:pPr>
          </w:p>
        </w:tc>
      </w:tr>
    </w:tbl>
    <w:p w:rsidR="005B27F0" w:rsidRPr="00635CD9" w:rsidRDefault="005B27F0" w:rsidP="005B27F0"/>
    <w:p w:rsidR="005B27F0" w:rsidRPr="00635CD9" w:rsidRDefault="005B27F0" w:rsidP="005B27F0"/>
    <w:p w:rsidR="005B27F0" w:rsidRDefault="005B27F0" w:rsidP="005B27F0"/>
    <w:p w:rsidR="006C6D22" w:rsidRDefault="006C6D22" w:rsidP="005B27F0"/>
    <w:p w:rsidR="006C6D22" w:rsidRDefault="006C6D22" w:rsidP="005B27F0"/>
    <w:p w:rsidR="005B27F0" w:rsidRDefault="005B27F0" w:rsidP="005B27F0"/>
    <w:p w:rsidR="005B27F0" w:rsidRPr="00635CD9" w:rsidRDefault="005B27F0" w:rsidP="005B27F0"/>
    <w:p w:rsidR="005B27F0" w:rsidRPr="00635CD9" w:rsidRDefault="005B27F0" w:rsidP="005B27F0"/>
    <w:p w:rsidR="00AB2967" w:rsidRDefault="00EA526B" w:rsidP="00EA526B">
      <w:pPr>
        <w:jc w:val="center"/>
        <w:rPr>
          <w:b/>
          <w:sz w:val="48"/>
          <w:szCs w:val="48"/>
        </w:rPr>
      </w:pPr>
      <w:r w:rsidRPr="00201191">
        <w:rPr>
          <w:b/>
          <w:sz w:val="48"/>
          <w:szCs w:val="48"/>
        </w:rPr>
        <w:t>П</w:t>
      </w:r>
    </w:p>
    <w:p w:rsidR="00AB2967" w:rsidRDefault="00AB2967" w:rsidP="00EA526B">
      <w:pPr>
        <w:jc w:val="center"/>
        <w:rPr>
          <w:b/>
          <w:sz w:val="48"/>
          <w:szCs w:val="48"/>
        </w:rPr>
      </w:pPr>
    </w:p>
    <w:p w:rsidR="00AB2967" w:rsidRDefault="00AB2967" w:rsidP="00EA526B">
      <w:pPr>
        <w:jc w:val="center"/>
        <w:rPr>
          <w:b/>
          <w:sz w:val="48"/>
          <w:szCs w:val="48"/>
        </w:rPr>
      </w:pPr>
    </w:p>
    <w:p w:rsidR="00AB2967" w:rsidRDefault="00AB2967" w:rsidP="00EA526B">
      <w:pPr>
        <w:jc w:val="center"/>
        <w:rPr>
          <w:b/>
          <w:sz w:val="48"/>
          <w:szCs w:val="48"/>
        </w:rPr>
      </w:pPr>
    </w:p>
    <w:p w:rsidR="00AB2967" w:rsidRDefault="00AB2967" w:rsidP="00EA526B">
      <w:pPr>
        <w:jc w:val="center"/>
        <w:rPr>
          <w:b/>
          <w:sz w:val="48"/>
          <w:szCs w:val="48"/>
        </w:rPr>
      </w:pPr>
    </w:p>
    <w:p w:rsidR="00AB2967" w:rsidRDefault="00AB2967" w:rsidP="00EA526B">
      <w:pPr>
        <w:jc w:val="center"/>
        <w:rPr>
          <w:b/>
          <w:sz w:val="48"/>
          <w:szCs w:val="48"/>
        </w:rPr>
      </w:pPr>
    </w:p>
    <w:p w:rsidR="00AB2967" w:rsidRDefault="00AB2967" w:rsidP="00EA526B">
      <w:pPr>
        <w:jc w:val="center"/>
        <w:rPr>
          <w:b/>
          <w:sz w:val="48"/>
          <w:szCs w:val="48"/>
        </w:rPr>
      </w:pPr>
    </w:p>
    <w:p w:rsidR="00AB2967" w:rsidRDefault="00AB2967" w:rsidP="00EA526B">
      <w:pPr>
        <w:jc w:val="center"/>
        <w:rPr>
          <w:b/>
          <w:sz w:val="48"/>
          <w:szCs w:val="48"/>
        </w:rPr>
      </w:pPr>
    </w:p>
    <w:p w:rsidR="00EA526B" w:rsidRPr="00201191" w:rsidRDefault="00AB2967" w:rsidP="00EA526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</w:t>
      </w:r>
      <w:r w:rsidR="00EA526B" w:rsidRPr="00201191">
        <w:rPr>
          <w:b/>
          <w:sz w:val="48"/>
          <w:szCs w:val="48"/>
        </w:rPr>
        <w:t>РАВИЛА ВНУТРЕННЕГО</w:t>
      </w:r>
    </w:p>
    <w:p w:rsidR="005B27F0" w:rsidRPr="00201191" w:rsidRDefault="00EA526B" w:rsidP="00EA526B">
      <w:pPr>
        <w:jc w:val="center"/>
        <w:rPr>
          <w:b/>
          <w:sz w:val="48"/>
          <w:szCs w:val="48"/>
        </w:rPr>
      </w:pPr>
      <w:r w:rsidRPr="00201191">
        <w:rPr>
          <w:b/>
          <w:sz w:val="48"/>
          <w:szCs w:val="48"/>
        </w:rPr>
        <w:t>ТРУДОВОГО РАСПОРЯДКА</w:t>
      </w:r>
      <w:r w:rsidR="00201191">
        <w:rPr>
          <w:b/>
          <w:sz w:val="48"/>
          <w:szCs w:val="48"/>
        </w:rPr>
        <w:t>.</w:t>
      </w:r>
    </w:p>
    <w:p w:rsidR="00AB2967" w:rsidRDefault="00AB2967" w:rsidP="00AB2967">
      <w:pPr>
        <w:autoSpaceDE w:val="0"/>
        <w:autoSpaceDN w:val="0"/>
        <w:adjustRightInd w:val="0"/>
        <w:snapToGrid w:val="0"/>
        <w:ind w:left="142"/>
        <w:jc w:val="both"/>
        <w:rPr>
          <w:b/>
          <w:color w:val="000000"/>
          <w:sz w:val="40"/>
        </w:rPr>
      </w:pPr>
    </w:p>
    <w:p w:rsidR="00AB2967" w:rsidRPr="00AB2967" w:rsidRDefault="00AB2967" w:rsidP="00AB2967">
      <w:pPr>
        <w:autoSpaceDE w:val="0"/>
        <w:autoSpaceDN w:val="0"/>
        <w:adjustRightInd w:val="0"/>
        <w:snapToGrid w:val="0"/>
        <w:ind w:left="142"/>
        <w:jc w:val="both"/>
        <w:rPr>
          <w:b/>
          <w:color w:val="000000"/>
          <w:sz w:val="40"/>
        </w:rPr>
      </w:pPr>
      <w:r w:rsidRPr="00AB2967">
        <w:rPr>
          <w:b/>
          <w:color w:val="000000"/>
          <w:sz w:val="40"/>
        </w:rPr>
        <w:t xml:space="preserve">МКДОУ «  Курахский детский сад № 1«Солнышко»  </w:t>
      </w:r>
    </w:p>
    <w:p w:rsidR="00AB2967" w:rsidRPr="00AB2967" w:rsidRDefault="00AB2967" w:rsidP="00AB2967">
      <w:pPr>
        <w:autoSpaceDE w:val="0"/>
        <w:autoSpaceDN w:val="0"/>
        <w:adjustRightInd w:val="0"/>
        <w:snapToGrid w:val="0"/>
        <w:ind w:left="142"/>
        <w:jc w:val="both"/>
        <w:rPr>
          <w:b/>
          <w:color w:val="000000"/>
          <w:sz w:val="40"/>
        </w:rPr>
      </w:pPr>
    </w:p>
    <w:p w:rsidR="00AB2967" w:rsidRPr="0006293B" w:rsidRDefault="00AB2967" w:rsidP="00AB2967">
      <w:pPr>
        <w:autoSpaceDE w:val="0"/>
        <w:autoSpaceDN w:val="0"/>
        <w:adjustRightInd w:val="0"/>
        <w:snapToGrid w:val="0"/>
        <w:ind w:left="142"/>
        <w:jc w:val="both"/>
        <w:rPr>
          <w:b/>
          <w:color w:val="000000"/>
        </w:rPr>
      </w:pPr>
    </w:p>
    <w:p w:rsidR="00AB2967" w:rsidRDefault="00AB2967" w:rsidP="00AB2967">
      <w:pPr>
        <w:autoSpaceDE w:val="0"/>
        <w:autoSpaceDN w:val="0"/>
        <w:adjustRightInd w:val="0"/>
        <w:snapToGrid w:val="0"/>
        <w:ind w:left="142"/>
        <w:jc w:val="both"/>
        <w:rPr>
          <w:b/>
          <w:color w:val="000000"/>
        </w:rPr>
      </w:pPr>
    </w:p>
    <w:p w:rsidR="005B27F0" w:rsidRPr="00395122" w:rsidRDefault="005B27F0" w:rsidP="005B27F0"/>
    <w:p w:rsidR="005B27F0" w:rsidRPr="00395122" w:rsidRDefault="005B27F0" w:rsidP="005B27F0"/>
    <w:p w:rsidR="005B27F0" w:rsidRPr="00395122" w:rsidRDefault="005B27F0" w:rsidP="005B27F0"/>
    <w:p w:rsidR="005B27F0" w:rsidRPr="00395122" w:rsidRDefault="005B27F0" w:rsidP="005B27F0"/>
    <w:p w:rsidR="005B27F0" w:rsidRPr="00395122" w:rsidRDefault="005B27F0" w:rsidP="005B27F0"/>
    <w:p w:rsidR="005B27F0" w:rsidRPr="00395122" w:rsidRDefault="005B27F0" w:rsidP="005B27F0"/>
    <w:p w:rsidR="005B27F0" w:rsidRDefault="005B27F0" w:rsidP="005B27F0"/>
    <w:p w:rsidR="005B27F0" w:rsidRPr="00395122" w:rsidRDefault="005B27F0" w:rsidP="005B27F0">
      <w:pPr>
        <w:rPr>
          <w:b/>
          <w:sz w:val="40"/>
          <w:szCs w:val="40"/>
        </w:rPr>
      </w:pPr>
    </w:p>
    <w:p w:rsidR="005B27F0" w:rsidRDefault="005B27F0" w:rsidP="0038344C">
      <w:pPr>
        <w:spacing w:line="276" w:lineRule="auto"/>
        <w:jc w:val="both"/>
        <w:rPr>
          <w:sz w:val="28"/>
          <w:szCs w:val="28"/>
        </w:rPr>
      </w:pPr>
    </w:p>
    <w:p w:rsidR="005B27F0" w:rsidRDefault="005B27F0" w:rsidP="0038344C">
      <w:pPr>
        <w:spacing w:line="276" w:lineRule="auto"/>
        <w:jc w:val="both"/>
        <w:rPr>
          <w:sz w:val="28"/>
          <w:szCs w:val="28"/>
        </w:rPr>
      </w:pPr>
    </w:p>
    <w:p w:rsidR="005B27F0" w:rsidRDefault="005B27F0" w:rsidP="0038344C">
      <w:pPr>
        <w:spacing w:line="276" w:lineRule="auto"/>
        <w:jc w:val="both"/>
        <w:rPr>
          <w:sz w:val="28"/>
          <w:szCs w:val="28"/>
        </w:rPr>
      </w:pPr>
    </w:p>
    <w:p w:rsidR="005B27F0" w:rsidRDefault="005B27F0" w:rsidP="0038344C">
      <w:pPr>
        <w:spacing w:line="276" w:lineRule="auto"/>
        <w:jc w:val="both"/>
        <w:rPr>
          <w:sz w:val="28"/>
          <w:szCs w:val="28"/>
        </w:rPr>
      </w:pPr>
    </w:p>
    <w:p w:rsidR="005B27F0" w:rsidRDefault="005B27F0" w:rsidP="0038344C">
      <w:pPr>
        <w:spacing w:line="276" w:lineRule="auto"/>
        <w:jc w:val="both"/>
        <w:rPr>
          <w:sz w:val="28"/>
          <w:szCs w:val="28"/>
        </w:rPr>
      </w:pPr>
    </w:p>
    <w:p w:rsidR="005B27F0" w:rsidRDefault="005B27F0" w:rsidP="0038344C">
      <w:pPr>
        <w:spacing w:line="276" w:lineRule="auto"/>
        <w:jc w:val="both"/>
        <w:rPr>
          <w:sz w:val="28"/>
          <w:szCs w:val="28"/>
        </w:rPr>
      </w:pPr>
    </w:p>
    <w:p w:rsidR="005B27F0" w:rsidRDefault="005B27F0" w:rsidP="0038344C">
      <w:pPr>
        <w:spacing w:line="276" w:lineRule="auto"/>
        <w:jc w:val="both"/>
        <w:rPr>
          <w:sz w:val="28"/>
          <w:szCs w:val="28"/>
        </w:rPr>
      </w:pPr>
    </w:p>
    <w:p w:rsidR="005B27F0" w:rsidRDefault="005B27F0" w:rsidP="0038344C">
      <w:pPr>
        <w:spacing w:line="276" w:lineRule="auto"/>
        <w:jc w:val="both"/>
        <w:rPr>
          <w:sz w:val="28"/>
          <w:szCs w:val="28"/>
        </w:rPr>
      </w:pPr>
    </w:p>
    <w:p w:rsidR="005B27F0" w:rsidRDefault="005B27F0" w:rsidP="0038344C">
      <w:pPr>
        <w:spacing w:line="276" w:lineRule="auto"/>
        <w:jc w:val="both"/>
        <w:rPr>
          <w:sz w:val="28"/>
          <w:szCs w:val="28"/>
        </w:rPr>
      </w:pPr>
    </w:p>
    <w:p w:rsidR="005B27F0" w:rsidRDefault="005B27F0" w:rsidP="0038344C">
      <w:pPr>
        <w:spacing w:line="276" w:lineRule="auto"/>
        <w:jc w:val="both"/>
        <w:rPr>
          <w:sz w:val="28"/>
          <w:szCs w:val="28"/>
        </w:rPr>
      </w:pPr>
    </w:p>
    <w:p w:rsidR="0038344C" w:rsidRPr="0038344C" w:rsidRDefault="005B27F0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344C" w:rsidRPr="0038344C">
        <w:rPr>
          <w:sz w:val="28"/>
          <w:szCs w:val="28"/>
        </w:rPr>
        <w:t>В</w:t>
      </w:r>
      <w:r w:rsidR="007504DE">
        <w:rPr>
          <w:sz w:val="28"/>
          <w:szCs w:val="28"/>
        </w:rPr>
        <w:t xml:space="preserve"> соответствии с требованиями статей</w:t>
      </w:r>
      <w:r w:rsidR="0038344C" w:rsidRPr="0038344C">
        <w:rPr>
          <w:sz w:val="28"/>
          <w:szCs w:val="28"/>
        </w:rPr>
        <w:t xml:space="preserve"> 189,190 Трудового кодекса Российской Федерации в целях упорядочения работы </w:t>
      </w:r>
      <w:r w:rsidR="0038344C">
        <w:rPr>
          <w:sz w:val="28"/>
          <w:szCs w:val="28"/>
        </w:rPr>
        <w:t>Муниципального</w:t>
      </w:r>
      <w:r w:rsidR="008D2308">
        <w:rPr>
          <w:sz w:val="28"/>
          <w:szCs w:val="28"/>
        </w:rPr>
        <w:t xml:space="preserve"> </w:t>
      </w:r>
      <w:r w:rsidR="00AB2967">
        <w:rPr>
          <w:sz w:val="28"/>
          <w:szCs w:val="28"/>
        </w:rPr>
        <w:t xml:space="preserve">казенного </w:t>
      </w:r>
      <w:r w:rsidR="0038344C">
        <w:rPr>
          <w:sz w:val="28"/>
          <w:szCs w:val="28"/>
        </w:rPr>
        <w:t>дошкольн</w:t>
      </w:r>
      <w:r w:rsidR="0038344C">
        <w:rPr>
          <w:sz w:val="28"/>
          <w:szCs w:val="28"/>
        </w:rPr>
        <w:t>о</w:t>
      </w:r>
      <w:r w:rsidR="0038344C">
        <w:rPr>
          <w:sz w:val="28"/>
          <w:szCs w:val="28"/>
        </w:rPr>
        <w:t>го обра</w:t>
      </w:r>
      <w:r w:rsidR="00387D04">
        <w:rPr>
          <w:sz w:val="28"/>
          <w:szCs w:val="28"/>
        </w:rPr>
        <w:t xml:space="preserve">зовательного учреждения </w:t>
      </w:r>
      <w:r w:rsidR="00AB2967">
        <w:rPr>
          <w:sz w:val="28"/>
          <w:szCs w:val="28"/>
        </w:rPr>
        <w:t xml:space="preserve">  «Курахский д</w:t>
      </w:r>
      <w:r w:rsidR="0038344C">
        <w:rPr>
          <w:sz w:val="28"/>
          <w:szCs w:val="28"/>
        </w:rPr>
        <w:t xml:space="preserve">етский сад </w:t>
      </w:r>
      <w:r w:rsidR="00AB2967">
        <w:rPr>
          <w:sz w:val="28"/>
          <w:szCs w:val="28"/>
        </w:rPr>
        <w:t>№ 1 «Солнышко</w:t>
      </w:r>
      <w:r w:rsidR="0038344C">
        <w:rPr>
          <w:sz w:val="28"/>
          <w:szCs w:val="28"/>
        </w:rPr>
        <w:t>»  (</w:t>
      </w:r>
      <w:r w:rsidR="0038344C" w:rsidRPr="0038344C">
        <w:rPr>
          <w:sz w:val="28"/>
          <w:szCs w:val="28"/>
        </w:rPr>
        <w:t>д</w:t>
      </w:r>
      <w:r w:rsidR="0038344C" w:rsidRPr="0038344C">
        <w:rPr>
          <w:sz w:val="28"/>
          <w:szCs w:val="28"/>
        </w:rPr>
        <w:t>а</w:t>
      </w:r>
      <w:r w:rsidR="0038344C">
        <w:rPr>
          <w:sz w:val="28"/>
          <w:szCs w:val="28"/>
        </w:rPr>
        <w:t>лее  ДОУ</w:t>
      </w:r>
      <w:r w:rsidR="0038344C" w:rsidRPr="0038344C">
        <w:rPr>
          <w:sz w:val="28"/>
          <w:szCs w:val="28"/>
        </w:rPr>
        <w:t>) и укрепления трудовой дисциплины утверждены и разработаны н</w:t>
      </w:r>
      <w:r w:rsidR="0038344C" w:rsidRPr="0038344C">
        <w:rPr>
          <w:sz w:val="28"/>
          <w:szCs w:val="28"/>
        </w:rPr>
        <w:t>а</w:t>
      </w:r>
      <w:r w:rsidR="0038344C" w:rsidRPr="0038344C">
        <w:rPr>
          <w:sz w:val="28"/>
          <w:szCs w:val="28"/>
        </w:rPr>
        <w:t>стоящие Пр</w:t>
      </w:r>
      <w:r w:rsidR="0038344C" w:rsidRPr="0038344C">
        <w:rPr>
          <w:sz w:val="28"/>
          <w:szCs w:val="28"/>
        </w:rPr>
        <w:t>а</w:t>
      </w:r>
      <w:r w:rsidR="0038344C" w:rsidRPr="0038344C">
        <w:rPr>
          <w:sz w:val="28"/>
          <w:szCs w:val="28"/>
        </w:rPr>
        <w:t>вила внутреннего трудового распорядка.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 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b/>
          <w:sz w:val="28"/>
          <w:szCs w:val="28"/>
        </w:rPr>
        <w:t xml:space="preserve">                               </w:t>
      </w:r>
    </w:p>
    <w:p w:rsidR="0038344C" w:rsidRPr="0038344C" w:rsidRDefault="0038344C" w:rsidP="00D24E33">
      <w:pPr>
        <w:spacing w:line="276" w:lineRule="auto"/>
        <w:jc w:val="center"/>
        <w:rPr>
          <w:sz w:val="28"/>
          <w:szCs w:val="28"/>
        </w:rPr>
      </w:pPr>
      <w:r w:rsidRPr="0038344C">
        <w:rPr>
          <w:b/>
          <w:sz w:val="28"/>
          <w:szCs w:val="28"/>
        </w:rPr>
        <w:t xml:space="preserve">1. </w:t>
      </w:r>
      <w:r w:rsidR="00D24E33">
        <w:rPr>
          <w:b/>
          <w:sz w:val="28"/>
          <w:szCs w:val="28"/>
        </w:rPr>
        <w:t>ОБЩИЕ ПОЛОЖЕНИЯ</w:t>
      </w:r>
      <w:r w:rsidRPr="0038344C">
        <w:rPr>
          <w:b/>
          <w:sz w:val="28"/>
          <w:szCs w:val="28"/>
        </w:rPr>
        <w:t>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b/>
          <w:sz w:val="28"/>
          <w:szCs w:val="28"/>
        </w:rPr>
        <w:t> 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 xml:space="preserve">1.1. Настоящие Правила – это </w:t>
      </w:r>
      <w:r w:rsidR="00423B18">
        <w:rPr>
          <w:sz w:val="28"/>
          <w:szCs w:val="28"/>
        </w:rPr>
        <w:t xml:space="preserve">локальный </w:t>
      </w:r>
      <w:r w:rsidRPr="0038344C">
        <w:rPr>
          <w:sz w:val="28"/>
          <w:szCs w:val="28"/>
        </w:rPr>
        <w:t>нормативный акт, регламентирующий порядок приема и увольнения работников, основные правила, обязанности и о</w:t>
      </w:r>
      <w:r w:rsidRPr="0038344C">
        <w:rPr>
          <w:sz w:val="28"/>
          <w:szCs w:val="28"/>
        </w:rPr>
        <w:t>т</w:t>
      </w:r>
      <w:r w:rsidRPr="0038344C">
        <w:rPr>
          <w:sz w:val="28"/>
          <w:szCs w:val="28"/>
        </w:rPr>
        <w:t>ветственность сторон трудового договора, режим работы,  время отдыха, прим</w:t>
      </w:r>
      <w:r w:rsidRPr="0038344C">
        <w:rPr>
          <w:sz w:val="28"/>
          <w:szCs w:val="28"/>
        </w:rPr>
        <w:t>е</w:t>
      </w:r>
      <w:r w:rsidRPr="0038344C">
        <w:rPr>
          <w:sz w:val="28"/>
          <w:szCs w:val="28"/>
        </w:rPr>
        <w:t>няемые к работникам меры поощрения и взыскания, а также другие вопросы рег</w:t>
      </w:r>
      <w:r w:rsidRPr="0038344C">
        <w:rPr>
          <w:sz w:val="28"/>
          <w:szCs w:val="28"/>
        </w:rPr>
        <w:t>у</w:t>
      </w:r>
      <w:r w:rsidRPr="0038344C">
        <w:rPr>
          <w:sz w:val="28"/>
          <w:szCs w:val="28"/>
        </w:rPr>
        <w:t>лирования трудовых отношений.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Правила способствуют эффективной  организации работы коллектива образов</w:t>
      </w:r>
      <w:r w:rsidRPr="0038344C">
        <w:rPr>
          <w:sz w:val="28"/>
          <w:szCs w:val="28"/>
        </w:rPr>
        <w:t>а</w:t>
      </w:r>
      <w:r w:rsidRPr="0038344C">
        <w:rPr>
          <w:sz w:val="28"/>
          <w:szCs w:val="28"/>
        </w:rPr>
        <w:t>тельного учреждения, укреплению трудовой дисциплины.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1.2. Настоящие правила внутреннего трудового распорядка утверждает</w:t>
      </w:r>
      <w:r>
        <w:rPr>
          <w:sz w:val="28"/>
          <w:szCs w:val="28"/>
        </w:rPr>
        <w:t xml:space="preserve"> Общее с</w:t>
      </w:r>
      <w:r w:rsidRPr="0038344C">
        <w:rPr>
          <w:sz w:val="28"/>
          <w:szCs w:val="28"/>
        </w:rPr>
        <w:t>о</w:t>
      </w:r>
      <w:r w:rsidRPr="0038344C">
        <w:rPr>
          <w:sz w:val="28"/>
          <w:szCs w:val="28"/>
        </w:rPr>
        <w:t xml:space="preserve">брание </w:t>
      </w:r>
      <w:r>
        <w:rPr>
          <w:sz w:val="28"/>
          <w:szCs w:val="28"/>
        </w:rPr>
        <w:t>трудового коллектива по представлению администрации</w:t>
      </w:r>
      <w:r w:rsidRPr="0038344C">
        <w:rPr>
          <w:sz w:val="28"/>
          <w:szCs w:val="28"/>
        </w:rPr>
        <w:t>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1.3. Вопросы, связанные с применением правил внутреннего трудового распоря</w:t>
      </w:r>
      <w:r w:rsidRPr="0038344C">
        <w:rPr>
          <w:sz w:val="28"/>
          <w:szCs w:val="28"/>
        </w:rPr>
        <w:t>д</w:t>
      </w:r>
      <w:r>
        <w:rPr>
          <w:sz w:val="28"/>
          <w:szCs w:val="28"/>
        </w:rPr>
        <w:t xml:space="preserve">ка, решаются администрацией </w:t>
      </w:r>
      <w:r w:rsidRPr="0038344C">
        <w:rPr>
          <w:sz w:val="28"/>
          <w:szCs w:val="28"/>
        </w:rPr>
        <w:t xml:space="preserve">ДОУ, а также работниками </w:t>
      </w:r>
      <w:r>
        <w:rPr>
          <w:sz w:val="28"/>
          <w:szCs w:val="28"/>
        </w:rPr>
        <w:t>дошкольного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38344C">
        <w:rPr>
          <w:sz w:val="28"/>
          <w:szCs w:val="28"/>
        </w:rPr>
        <w:t xml:space="preserve"> в соответствии с их полномочиями и действующим законодательством.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 </w:t>
      </w:r>
    </w:p>
    <w:p w:rsidR="0038344C" w:rsidRDefault="0038344C" w:rsidP="00D24E33">
      <w:pPr>
        <w:spacing w:line="276" w:lineRule="auto"/>
        <w:jc w:val="center"/>
        <w:rPr>
          <w:b/>
          <w:sz w:val="28"/>
          <w:szCs w:val="28"/>
        </w:rPr>
      </w:pPr>
      <w:r w:rsidRPr="0038344C">
        <w:rPr>
          <w:b/>
          <w:sz w:val="28"/>
          <w:szCs w:val="28"/>
        </w:rPr>
        <w:t xml:space="preserve">2. </w:t>
      </w:r>
      <w:r w:rsidR="00D24E33">
        <w:rPr>
          <w:b/>
          <w:sz w:val="28"/>
          <w:szCs w:val="28"/>
        </w:rPr>
        <w:t>ПРИЕМ И УВОЛЬНЕНИЕ РАБОТНИКА</w:t>
      </w:r>
      <w:r w:rsidRPr="0038344C">
        <w:rPr>
          <w:b/>
          <w:sz w:val="28"/>
          <w:szCs w:val="28"/>
        </w:rPr>
        <w:t>.</w:t>
      </w:r>
    </w:p>
    <w:p w:rsidR="008601E1" w:rsidRPr="0038344C" w:rsidRDefault="008601E1" w:rsidP="0038344C">
      <w:pPr>
        <w:spacing w:line="276" w:lineRule="auto"/>
        <w:jc w:val="both"/>
        <w:rPr>
          <w:sz w:val="28"/>
          <w:szCs w:val="28"/>
        </w:rPr>
      </w:pP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 xml:space="preserve">2.1. </w:t>
      </w:r>
      <w:r w:rsidRPr="0038344C">
        <w:rPr>
          <w:bCs/>
          <w:color w:val="000000"/>
          <w:sz w:val="28"/>
          <w:szCs w:val="28"/>
        </w:rPr>
        <w:t>При заключении трудового договора</w:t>
      </w:r>
      <w:r>
        <w:rPr>
          <w:bCs/>
          <w:color w:val="000000"/>
          <w:sz w:val="28"/>
          <w:szCs w:val="28"/>
        </w:rPr>
        <w:t>,  лицо</w:t>
      </w:r>
      <w:r w:rsidRPr="0038344C">
        <w:rPr>
          <w:bCs/>
          <w:color w:val="000000"/>
          <w:sz w:val="28"/>
          <w:szCs w:val="28"/>
        </w:rPr>
        <w:t xml:space="preserve"> поступающее на работу, предъя</w:t>
      </w:r>
      <w:r w:rsidRPr="0038344C">
        <w:rPr>
          <w:bCs/>
          <w:color w:val="000000"/>
          <w:sz w:val="28"/>
          <w:szCs w:val="28"/>
        </w:rPr>
        <w:t>в</w:t>
      </w:r>
      <w:r w:rsidRPr="0038344C">
        <w:rPr>
          <w:bCs/>
          <w:color w:val="000000"/>
          <w:sz w:val="28"/>
          <w:szCs w:val="28"/>
        </w:rPr>
        <w:t>ляет работодателю: паспорт или иной документ, удостоверяющий личность; тр</w:t>
      </w:r>
      <w:r w:rsidRPr="0038344C">
        <w:rPr>
          <w:bCs/>
          <w:color w:val="000000"/>
          <w:sz w:val="28"/>
          <w:szCs w:val="28"/>
        </w:rPr>
        <w:t>у</w:t>
      </w:r>
      <w:r w:rsidRPr="0038344C">
        <w:rPr>
          <w:bCs/>
          <w:color w:val="000000"/>
          <w:sz w:val="28"/>
          <w:szCs w:val="28"/>
        </w:rPr>
        <w:t>довую книжку, за исключением случаев, когда трудовой договор заключается впервые или работник поступает на работу на условиях совм</w:t>
      </w:r>
      <w:r>
        <w:rPr>
          <w:bCs/>
          <w:color w:val="000000"/>
          <w:sz w:val="28"/>
          <w:szCs w:val="28"/>
        </w:rPr>
        <w:t>естительства</w:t>
      </w:r>
      <w:r w:rsidRPr="0038344C">
        <w:rPr>
          <w:bCs/>
          <w:color w:val="000000"/>
          <w:sz w:val="28"/>
          <w:szCs w:val="28"/>
        </w:rPr>
        <w:t>;</w:t>
      </w:r>
      <w:r>
        <w:rPr>
          <w:bCs/>
          <w:color w:val="000000"/>
          <w:sz w:val="28"/>
          <w:szCs w:val="28"/>
        </w:rPr>
        <w:t xml:space="preserve"> </w:t>
      </w:r>
      <w:r w:rsidRPr="0038344C">
        <w:rPr>
          <w:bCs/>
          <w:color w:val="000000"/>
          <w:sz w:val="28"/>
          <w:szCs w:val="28"/>
        </w:rPr>
        <w:t>страх</w:t>
      </w:r>
      <w:r w:rsidRPr="0038344C">
        <w:rPr>
          <w:bCs/>
          <w:color w:val="000000"/>
          <w:sz w:val="28"/>
          <w:szCs w:val="28"/>
        </w:rPr>
        <w:t>о</w:t>
      </w:r>
      <w:r w:rsidRPr="0038344C">
        <w:rPr>
          <w:bCs/>
          <w:color w:val="000000"/>
          <w:sz w:val="28"/>
          <w:szCs w:val="28"/>
        </w:rPr>
        <w:lastRenderedPageBreak/>
        <w:t>вое свидетельство государственного пенсионного страхования; документы вои</w:t>
      </w:r>
      <w:r w:rsidRPr="0038344C">
        <w:rPr>
          <w:bCs/>
          <w:color w:val="000000"/>
          <w:sz w:val="28"/>
          <w:szCs w:val="28"/>
        </w:rPr>
        <w:t>н</w:t>
      </w:r>
      <w:r w:rsidRPr="0038344C">
        <w:rPr>
          <w:bCs/>
          <w:color w:val="000000"/>
          <w:sz w:val="28"/>
          <w:szCs w:val="28"/>
        </w:rPr>
        <w:t>ского учета - для военнообязанных и лиц, подлежащих призыву на военную слу</w:t>
      </w:r>
      <w:r w:rsidRPr="0038344C">
        <w:rPr>
          <w:bCs/>
          <w:color w:val="000000"/>
          <w:sz w:val="28"/>
          <w:szCs w:val="28"/>
        </w:rPr>
        <w:t>ж</w:t>
      </w:r>
      <w:r w:rsidRPr="0038344C">
        <w:rPr>
          <w:bCs/>
          <w:color w:val="000000"/>
          <w:sz w:val="28"/>
          <w:szCs w:val="28"/>
        </w:rPr>
        <w:t>бу; 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</w:t>
      </w:r>
      <w:r w:rsidR="00437D77">
        <w:rPr>
          <w:bCs/>
          <w:color w:val="000000"/>
          <w:sz w:val="28"/>
          <w:szCs w:val="28"/>
        </w:rPr>
        <w:t>, справку о наличии (отсутствии) судимости (статья 65 ТК РФ)</w:t>
      </w:r>
      <w:r w:rsidRPr="0038344C">
        <w:rPr>
          <w:bCs/>
          <w:color w:val="000000"/>
          <w:sz w:val="28"/>
          <w:szCs w:val="28"/>
        </w:rPr>
        <w:t>. В о</w:t>
      </w:r>
      <w:r w:rsidRPr="0038344C">
        <w:rPr>
          <w:bCs/>
          <w:color w:val="000000"/>
          <w:sz w:val="28"/>
          <w:szCs w:val="28"/>
        </w:rPr>
        <w:t>т</w:t>
      </w:r>
      <w:r w:rsidRPr="0038344C">
        <w:rPr>
          <w:bCs/>
          <w:color w:val="000000"/>
          <w:sz w:val="28"/>
          <w:szCs w:val="28"/>
        </w:rPr>
        <w:t>дельных случаях с учетом специфики работы настоящим Кодексом, иными фед</w:t>
      </w:r>
      <w:r w:rsidRPr="0038344C">
        <w:rPr>
          <w:bCs/>
          <w:color w:val="000000"/>
          <w:sz w:val="28"/>
          <w:szCs w:val="28"/>
        </w:rPr>
        <w:t>е</w:t>
      </w:r>
      <w:r w:rsidRPr="0038344C">
        <w:rPr>
          <w:bCs/>
          <w:color w:val="000000"/>
          <w:sz w:val="28"/>
          <w:szCs w:val="28"/>
        </w:rPr>
        <w:t>ральными законами, указами Президента Российской Федерации и постановл</w:t>
      </w:r>
      <w:r w:rsidRPr="0038344C">
        <w:rPr>
          <w:bCs/>
          <w:color w:val="000000"/>
          <w:sz w:val="28"/>
          <w:szCs w:val="28"/>
        </w:rPr>
        <w:t>е</w:t>
      </w:r>
      <w:r w:rsidRPr="0038344C">
        <w:rPr>
          <w:bCs/>
          <w:color w:val="000000"/>
          <w:sz w:val="28"/>
          <w:szCs w:val="28"/>
        </w:rPr>
        <w:t>ниями Правительства Российской Федерации может предусматриваться необх</w:t>
      </w:r>
      <w:r w:rsidRPr="0038344C">
        <w:rPr>
          <w:bCs/>
          <w:color w:val="000000"/>
          <w:sz w:val="28"/>
          <w:szCs w:val="28"/>
        </w:rPr>
        <w:t>о</w:t>
      </w:r>
      <w:r w:rsidRPr="0038344C">
        <w:rPr>
          <w:bCs/>
          <w:color w:val="000000"/>
          <w:sz w:val="28"/>
          <w:szCs w:val="28"/>
        </w:rPr>
        <w:t xml:space="preserve">димость предъявления при заключении трудового договора </w:t>
      </w:r>
      <w:r w:rsidR="008601E1">
        <w:rPr>
          <w:bCs/>
          <w:color w:val="000000"/>
          <w:sz w:val="28"/>
          <w:szCs w:val="28"/>
        </w:rPr>
        <w:t xml:space="preserve">   </w:t>
      </w:r>
      <w:r w:rsidRPr="0038344C">
        <w:rPr>
          <w:bCs/>
          <w:color w:val="000000"/>
          <w:sz w:val="28"/>
          <w:szCs w:val="28"/>
        </w:rPr>
        <w:t>дополнительных д</w:t>
      </w:r>
      <w:r w:rsidRPr="0038344C">
        <w:rPr>
          <w:bCs/>
          <w:color w:val="000000"/>
          <w:sz w:val="28"/>
          <w:szCs w:val="28"/>
        </w:rPr>
        <w:t>о</w:t>
      </w:r>
      <w:r w:rsidRPr="0038344C">
        <w:rPr>
          <w:bCs/>
          <w:color w:val="000000"/>
          <w:sz w:val="28"/>
          <w:szCs w:val="28"/>
        </w:rPr>
        <w:t>кументов. Запрещается требовать от лица, поступающего на работу, документы помимо предусмотренных настоящим Кодексом, иными федеральными законами, указами Президента Российской Федерации и постановлениями Правительства Российской Федерации.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 В случае отсутствия у лица, поступающего на раб</w:t>
      </w:r>
      <w:r w:rsidRPr="0038344C">
        <w:rPr>
          <w:bCs/>
          <w:color w:val="000000"/>
          <w:sz w:val="28"/>
          <w:szCs w:val="28"/>
        </w:rPr>
        <w:t>о</w:t>
      </w:r>
      <w:r w:rsidRPr="0038344C">
        <w:rPr>
          <w:bCs/>
          <w:color w:val="000000"/>
          <w:sz w:val="28"/>
          <w:szCs w:val="28"/>
        </w:rPr>
        <w:t>ту, трудовой книжки в связи с ее утратой, повреждением или по иной причине р</w:t>
      </w:r>
      <w:r w:rsidRPr="0038344C">
        <w:rPr>
          <w:bCs/>
          <w:color w:val="000000"/>
          <w:sz w:val="28"/>
          <w:szCs w:val="28"/>
        </w:rPr>
        <w:t>а</w:t>
      </w:r>
      <w:r w:rsidRPr="0038344C">
        <w:rPr>
          <w:bCs/>
          <w:color w:val="000000"/>
          <w:sz w:val="28"/>
          <w:szCs w:val="28"/>
        </w:rPr>
        <w:t>ботодатель обязан по письменному заявлению этого лица (с указанием причины отсутствия трудовой книжки)</w:t>
      </w:r>
      <w:r>
        <w:rPr>
          <w:bCs/>
          <w:color w:val="000000"/>
          <w:sz w:val="28"/>
          <w:szCs w:val="28"/>
        </w:rPr>
        <w:t xml:space="preserve"> оформить новую трудовую книжку </w:t>
      </w:r>
      <w:r w:rsidRPr="0038344C">
        <w:rPr>
          <w:bCs/>
          <w:color w:val="000000"/>
          <w:sz w:val="28"/>
          <w:szCs w:val="28"/>
        </w:rPr>
        <w:t>(</w:t>
      </w:r>
      <w:r w:rsidR="00D24E33">
        <w:rPr>
          <w:bCs/>
          <w:color w:val="000000"/>
          <w:sz w:val="28"/>
          <w:szCs w:val="28"/>
        </w:rPr>
        <w:t>статья 65 ТК РФ</w:t>
      </w:r>
      <w:r w:rsidRPr="0038344C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:rsidR="00DE59D2" w:rsidRDefault="00D24E33" w:rsidP="00DE59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FF76E7">
        <w:rPr>
          <w:sz w:val="28"/>
          <w:szCs w:val="28"/>
        </w:rPr>
        <w:t>Р</w:t>
      </w:r>
      <w:r w:rsidR="0038344C" w:rsidRPr="0038344C">
        <w:rPr>
          <w:sz w:val="28"/>
          <w:szCs w:val="28"/>
        </w:rPr>
        <w:t>аботника знакомят  под роспись (</w:t>
      </w:r>
      <w:r w:rsidR="00FF76E7" w:rsidRPr="00FF76E7">
        <w:rPr>
          <w:sz w:val="28"/>
          <w:szCs w:val="28"/>
        </w:rPr>
        <w:t xml:space="preserve">статья </w:t>
      </w:r>
      <w:r w:rsidR="0038344C" w:rsidRPr="0038344C">
        <w:rPr>
          <w:sz w:val="28"/>
          <w:szCs w:val="28"/>
        </w:rPr>
        <w:t>68 ТК РФ):</w:t>
      </w:r>
    </w:p>
    <w:p w:rsidR="00485645" w:rsidRDefault="00485645" w:rsidP="00DE59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344C">
        <w:rPr>
          <w:sz w:val="28"/>
          <w:szCs w:val="28"/>
        </w:rPr>
        <w:t>Правилами внутреннего трудового распорядка</w:t>
      </w:r>
      <w:r>
        <w:rPr>
          <w:sz w:val="28"/>
          <w:szCs w:val="28"/>
        </w:rPr>
        <w:t>;</w:t>
      </w:r>
    </w:p>
    <w:p w:rsidR="00DE59D2" w:rsidRDefault="00DE59D2" w:rsidP="00DE59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344C" w:rsidRPr="0038344C">
        <w:rPr>
          <w:sz w:val="28"/>
          <w:szCs w:val="28"/>
        </w:rPr>
        <w:t>с Коллективным договором;</w:t>
      </w:r>
    </w:p>
    <w:p w:rsidR="00DE59D2" w:rsidRDefault="00DE59D2" w:rsidP="004856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5645">
        <w:rPr>
          <w:sz w:val="28"/>
          <w:szCs w:val="28"/>
        </w:rPr>
        <w:t>иными локальными нормативными актами</w:t>
      </w:r>
      <w:r w:rsidR="00D24E33">
        <w:rPr>
          <w:sz w:val="28"/>
          <w:szCs w:val="28"/>
        </w:rPr>
        <w:t>, непосредственно связанными с тр</w:t>
      </w:r>
      <w:r w:rsidR="00D24E33">
        <w:rPr>
          <w:sz w:val="28"/>
          <w:szCs w:val="28"/>
        </w:rPr>
        <w:t>у</w:t>
      </w:r>
      <w:r w:rsidR="00D24E33">
        <w:rPr>
          <w:sz w:val="28"/>
          <w:szCs w:val="28"/>
        </w:rPr>
        <w:t>довой деятельностью работника.</w:t>
      </w:r>
    </w:p>
    <w:p w:rsidR="0038344C" w:rsidRPr="0038344C" w:rsidRDefault="0038344C" w:rsidP="00DE59D2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Оформляется личное дело на нового работника</w:t>
      </w:r>
      <w:r w:rsidR="00DE59D2">
        <w:rPr>
          <w:sz w:val="28"/>
          <w:szCs w:val="28"/>
        </w:rPr>
        <w:t xml:space="preserve"> (унифицированная форма Т-2)</w:t>
      </w:r>
      <w:r w:rsidRPr="0038344C">
        <w:rPr>
          <w:sz w:val="28"/>
          <w:szCs w:val="28"/>
        </w:rPr>
        <w:t xml:space="preserve">   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8344C" w:rsidRPr="0038344C">
        <w:rPr>
          <w:sz w:val="28"/>
          <w:szCs w:val="28"/>
        </w:rPr>
        <w:t>. При приеме на работу или при переводе работника на другую работу руков</w:t>
      </w:r>
      <w:r w:rsidR="0038344C" w:rsidRPr="0038344C">
        <w:rPr>
          <w:sz w:val="28"/>
          <w:szCs w:val="28"/>
        </w:rPr>
        <w:t>о</w:t>
      </w:r>
      <w:r w:rsidR="0038344C" w:rsidRPr="0038344C">
        <w:rPr>
          <w:sz w:val="28"/>
          <w:szCs w:val="28"/>
        </w:rPr>
        <w:t>дитель ДОУ обязан разъяснить его права и обязанности, ознакомить с условиями оплаты его труда, графиком работы, Положением</w:t>
      </w:r>
      <w:r w:rsidR="00FF76E7">
        <w:rPr>
          <w:sz w:val="28"/>
          <w:szCs w:val="28"/>
        </w:rPr>
        <w:t xml:space="preserve"> о системе оплаты труда рабо</w:t>
      </w:r>
      <w:r w:rsidR="00FF76E7">
        <w:rPr>
          <w:sz w:val="28"/>
          <w:szCs w:val="28"/>
        </w:rPr>
        <w:t>т</w:t>
      </w:r>
      <w:r w:rsidR="00FF76E7">
        <w:rPr>
          <w:sz w:val="28"/>
          <w:szCs w:val="28"/>
        </w:rPr>
        <w:t>ников.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8344C" w:rsidRPr="0038344C">
        <w:rPr>
          <w:sz w:val="28"/>
          <w:szCs w:val="28"/>
        </w:rPr>
        <w:t>. При заключении трудового договора оформляется медицинский страховой полис.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8344C" w:rsidRPr="0038344C">
        <w:rPr>
          <w:sz w:val="28"/>
          <w:szCs w:val="28"/>
        </w:rPr>
        <w:t>. Перевод работника на другую работу производится только с его согласия за исключением случаев, предусмотренн</w:t>
      </w:r>
      <w:r w:rsidR="007504DE">
        <w:rPr>
          <w:sz w:val="28"/>
          <w:szCs w:val="28"/>
        </w:rPr>
        <w:t xml:space="preserve">ых  в пункте </w:t>
      </w:r>
      <w:r w:rsidR="00D30216">
        <w:rPr>
          <w:sz w:val="28"/>
          <w:szCs w:val="28"/>
        </w:rPr>
        <w:t>2</w:t>
      </w:r>
      <w:r w:rsidR="007504DE">
        <w:rPr>
          <w:sz w:val="28"/>
          <w:szCs w:val="28"/>
        </w:rPr>
        <w:t xml:space="preserve"> статьи 72</w:t>
      </w:r>
      <w:r w:rsidR="0038344C" w:rsidRPr="0038344C">
        <w:rPr>
          <w:sz w:val="28"/>
          <w:szCs w:val="28"/>
        </w:rPr>
        <w:t xml:space="preserve"> ТК РФ (по прои</w:t>
      </w:r>
      <w:r w:rsidR="0038344C" w:rsidRPr="0038344C">
        <w:rPr>
          <w:sz w:val="28"/>
          <w:szCs w:val="28"/>
        </w:rPr>
        <w:t>з</w:t>
      </w:r>
      <w:r w:rsidR="0038344C" w:rsidRPr="0038344C">
        <w:rPr>
          <w:sz w:val="28"/>
          <w:szCs w:val="28"/>
        </w:rPr>
        <w:t>водственной необходимости, для замещения временно отсутствующего работн</w:t>
      </w:r>
      <w:r w:rsidR="0038344C" w:rsidRPr="0038344C">
        <w:rPr>
          <w:sz w:val="28"/>
          <w:szCs w:val="28"/>
        </w:rPr>
        <w:t>и</w:t>
      </w:r>
      <w:r w:rsidR="0038344C" w:rsidRPr="0038344C">
        <w:rPr>
          <w:sz w:val="28"/>
          <w:szCs w:val="28"/>
        </w:rPr>
        <w:t xml:space="preserve">ка). При этом работник не может быть переведен на работу, противопоказанную </w:t>
      </w:r>
      <w:r w:rsidR="0038344C" w:rsidRPr="0038344C">
        <w:rPr>
          <w:sz w:val="28"/>
          <w:szCs w:val="28"/>
        </w:rPr>
        <w:lastRenderedPageBreak/>
        <w:t>ему по состоянию здоровья. Продолжительность перевода на другую работу не может превышать одного месяца в течение календарного года.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38344C" w:rsidRPr="0038344C">
        <w:rPr>
          <w:sz w:val="28"/>
          <w:szCs w:val="28"/>
        </w:rPr>
        <w:t>. В связи с изменениями в организации работы ДОУ (изменение режима раб</w:t>
      </w:r>
      <w:r w:rsidR="0038344C" w:rsidRPr="0038344C">
        <w:rPr>
          <w:sz w:val="28"/>
          <w:szCs w:val="28"/>
        </w:rPr>
        <w:t>о</w:t>
      </w:r>
      <w:r w:rsidR="0038344C" w:rsidRPr="0038344C">
        <w:rPr>
          <w:sz w:val="28"/>
          <w:szCs w:val="28"/>
        </w:rPr>
        <w:t>ты, количества групп, введение новых форм обучения и воспитания и т.п.) допу</w:t>
      </w:r>
      <w:r w:rsidR="0038344C" w:rsidRPr="0038344C">
        <w:rPr>
          <w:sz w:val="28"/>
          <w:szCs w:val="28"/>
        </w:rPr>
        <w:t>с</w:t>
      </w:r>
      <w:r w:rsidR="0038344C" w:rsidRPr="0038344C">
        <w:rPr>
          <w:sz w:val="28"/>
          <w:szCs w:val="28"/>
        </w:rPr>
        <w:t>кается при продолжении работы в этой же должности, по специальности, квал</w:t>
      </w:r>
      <w:r w:rsidR="0038344C" w:rsidRPr="0038344C">
        <w:rPr>
          <w:sz w:val="28"/>
          <w:szCs w:val="28"/>
        </w:rPr>
        <w:t>и</w:t>
      </w:r>
      <w:r w:rsidR="0038344C" w:rsidRPr="0038344C">
        <w:rPr>
          <w:sz w:val="28"/>
          <w:szCs w:val="28"/>
        </w:rPr>
        <w:t>фикации изменение существенных условий труда работника: системы и размеров оплаты труда, льгот, режима работы, установление или  отмена неполного рабоч</w:t>
      </w:r>
      <w:r w:rsidR="0038344C" w:rsidRPr="0038344C">
        <w:rPr>
          <w:sz w:val="28"/>
          <w:szCs w:val="28"/>
        </w:rPr>
        <w:t>е</w:t>
      </w:r>
      <w:r w:rsidR="0038344C" w:rsidRPr="0038344C">
        <w:rPr>
          <w:sz w:val="28"/>
          <w:szCs w:val="28"/>
        </w:rPr>
        <w:t>го времени, совмещение профессий, изменение наименования должностей и др</w:t>
      </w:r>
      <w:r w:rsidR="0038344C" w:rsidRPr="0038344C">
        <w:rPr>
          <w:sz w:val="28"/>
          <w:szCs w:val="28"/>
        </w:rPr>
        <w:t>у</w:t>
      </w:r>
      <w:r w:rsidR="0038344C" w:rsidRPr="0038344C">
        <w:rPr>
          <w:sz w:val="28"/>
          <w:szCs w:val="28"/>
        </w:rPr>
        <w:t>гие. Об этом работник должен быть поставлен в известность в письменной форме не позднее, чем за два месяца до их введения.</w:t>
      </w:r>
    </w:p>
    <w:p w:rsidR="0038344C" w:rsidRPr="0038344C" w:rsidRDefault="00DE59D2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r w:rsidR="0038344C" w:rsidRPr="0038344C">
        <w:rPr>
          <w:sz w:val="28"/>
          <w:szCs w:val="28"/>
        </w:rPr>
        <w:t xml:space="preserve"> прежние условия труда не могут быть сохранены, а работник не согласен на продолжение работы в новых условиях, то договор прекращается в соответст</w:t>
      </w:r>
      <w:r>
        <w:rPr>
          <w:sz w:val="28"/>
          <w:szCs w:val="28"/>
        </w:rPr>
        <w:t xml:space="preserve">вии с пункт 7 статьи </w:t>
      </w:r>
      <w:r w:rsidR="0038344C" w:rsidRPr="0038344C">
        <w:rPr>
          <w:sz w:val="28"/>
          <w:szCs w:val="28"/>
        </w:rPr>
        <w:t>77 ТК РФ.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2.</w:t>
      </w:r>
      <w:r w:rsidR="00463471">
        <w:rPr>
          <w:sz w:val="28"/>
          <w:szCs w:val="28"/>
        </w:rPr>
        <w:t>7</w:t>
      </w:r>
      <w:r w:rsidR="00065B21">
        <w:rPr>
          <w:sz w:val="28"/>
          <w:szCs w:val="28"/>
        </w:rPr>
        <w:t xml:space="preserve">. Срочный трудовой договор (статьи </w:t>
      </w:r>
      <w:r w:rsidRPr="0038344C">
        <w:rPr>
          <w:sz w:val="28"/>
          <w:szCs w:val="28"/>
        </w:rPr>
        <w:t>59 ТК РФ), заключенный на определенный срок (не более пяти лет), расторгается с истечением срока его действия, о чем р</w:t>
      </w:r>
      <w:r w:rsidRPr="0038344C">
        <w:rPr>
          <w:sz w:val="28"/>
          <w:szCs w:val="28"/>
        </w:rPr>
        <w:t>а</w:t>
      </w:r>
      <w:r w:rsidRPr="0038344C">
        <w:rPr>
          <w:sz w:val="28"/>
          <w:szCs w:val="28"/>
        </w:rPr>
        <w:t>ботник должен быть предупрежден в письменной форме не менее, чем за три дня до увольнения. В случае, если ни одна из сторон не потребовала расторжения срочного трудового договора, трудовой договор считается заключенным на нео</w:t>
      </w:r>
      <w:r w:rsidRPr="0038344C">
        <w:rPr>
          <w:sz w:val="28"/>
          <w:szCs w:val="28"/>
        </w:rPr>
        <w:t>п</w:t>
      </w:r>
      <w:r w:rsidRPr="0038344C">
        <w:rPr>
          <w:sz w:val="28"/>
          <w:szCs w:val="28"/>
        </w:rPr>
        <w:t>ределенный срок.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38344C" w:rsidRPr="0038344C">
        <w:rPr>
          <w:sz w:val="28"/>
          <w:szCs w:val="28"/>
        </w:rPr>
        <w:t>. Увольнение в связи с сокращением штата или численности работников, либо по несоответствию занимаемой должности, допускается при условии, если нево</w:t>
      </w:r>
      <w:r w:rsidR="0038344C" w:rsidRPr="0038344C">
        <w:rPr>
          <w:sz w:val="28"/>
          <w:szCs w:val="28"/>
        </w:rPr>
        <w:t>з</w:t>
      </w:r>
      <w:r w:rsidR="0038344C" w:rsidRPr="0038344C">
        <w:rPr>
          <w:sz w:val="28"/>
          <w:szCs w:val="28"/>
        </w:rPr>
        <w:t>можно перевести увольняемого работника с его согласия на другую работу и по получении предварительного согласия соответствующего выборного профсоюзн</w:t>
      </w:r>
      <w:r w:rsidR="0038344C" w:rsidRPr="0038344C">
        <w:rPr>
          <w:sz w:val="28"/>
          <w:szCs w:val="28"/>
        </w:rPr>
        <w:t>о</w:t>
      </w:r>
      <w:r w:rsidR="0038344C" w:rsidRPr="0038344C">
        <w:rPr>
          <w:sz w:val="28"/>
          <w:szCs w:val="28"/>
        </w:rPr>
        <w:t>го органа ДОУ.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38344C" w:rsidRPr="0038344C">
        <w:rPr>
          <w:sz w:val="28"/>
          <w:szCs w:val="28"/>
        </w:rPr>
        <w:t xml:space="preserve"> Трудовой договор, заключенный на неопределенный срок, а также срочный трудовой договор до истечения срока его действия могут быть расторгнуты адм</w:t>
      </w:r>
      <w:r w:rsidR="0038344C" w:rsidRPr="0038344C">
        <w:rPr>
          <w:sz w:val="28"/>
          <w:szCs w:val="28"/>
        </w:rPr>
        <w:t>и</w:t>
      </w:r>
      <w:r w:rsidR="0038344C" w:rsidRPr="0038344C">
        <w:rPr>
          <w:sz w:val="28"/>
          <w:szCs w:val="28"/>
        </w:rPr>
        <w:t>нистрацией лишь в случаях, предусмотренных статьями 81 и 88 ТК РФ.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8D2308">
        <w:rPr>
          <w:sz w:val="28"/>
          <w:szCs w:val="28"/>
        </w:rPr>
        <w:t xml:space="preserve">. Заведующий </w:t>
      </w:r>
      <w:r w:rsidR="0038344C" w:rsidRPr="0038344C">
        <w:rPr>
          <w:sz w:val="28"/>
          <w:szCs w:val="28"/>
        </w:rPr>
        <w:t xml:space="preserve">ДОУ имеет право </w:t>
      </w:r>
      <w:r w:rsidR="00065B21">
        <w:rPr>
          <w:sz w:val="28"/>
          <w:szCs w:val="28"/>
        </w:rPr>
        <w:t>расторгнуть трудовой договор (пункт 1 и 2 статьи</w:t>
      </w:r>
      <w:r w:rsidR="0038344C" w:rsidRPr="0038344C">
        <w:rPr>
          <w:sz w:val="28"/>
          <w:szCs w:val="28"/>
        </w:rPr>
        <w:t xml:space="preserve"> 336 ТК РФ) с педагогическими работниками:</w:t>
      </w:r>
    </w:p>
    <w:p w:rsidR="0038344C" w:rsidRPr="0038344C" w:rsidRDefault="00065B21" w:rsidP="00065B2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344C" w:rsidRPr="0038344C">
        <w:rPr>
          <w:sz w:val="28"/>
          <w:szCs w:val="28"/>
        </w:rPr>
        <w:t>за повторное в течение одного года грубое нарушение устава образовательного учреждения;</w:t>
      </w:r>
    </w:p>
    <w:p w:rsidR="0038344C" w:rsidRPr="0038344C" w:rsidRDefault="00065B21" w:rsidP="00065B2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344C" w:rsidRPr="0038344C">
        <w:rPr>
          <w:sz w:val="28"/>
          <w:szCs w:val="28"/>
        </w:rPr>
        <w:t>применение, в том числе однократное, методов воспитания, связанных с физич</w:t>
      </w:r>
      <w:r w:rsidR="0038344C" w:rsidRPr="0038344C">
        <w:rPr>
          <w:sz w:val="28"/>
          <w:szCs w:val="28"/>
        </w:rPr>
        <w:t>е</w:t>
      </w:r>
      <w:r w:rsidR="0038344C" w:rsidRPr="0038344C">
        <w:rPr>
          <w:sz w:val="28"/>
          <w:szCs w:val="28"/>
        </w:rPr>
        <w:t>ским и психическим насилием над личностью ребенка.</w:t>
      </w:r>
    </w:p>
    <w:p w:rsid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38344C" w:rsidRPr="0038344C">
        <w:rPr>
          <w:sz w:val="28"/>
          <w:szCs w:val="28"/>
        </w:rPr>
        <w:t>. В день увольнения заведующий ДОУ обязана выдать работнику его труд</w:t>
      </w:r>
      <w:r w:rsidR="0038344C" w:rsidRPr="0038344C">
        <w:rPr>
          <w:sz w:val="28"/>
          <w:szCs w:val="28"/>
        </w:rPr>
        <w:t>о</w:t>
      </w:r>
      <w:r w:rsidR="0038344C" w:rsidRPr="0038344C">
        <w:rPr>
          <w:sz w:val="28"/>
          <w:szCs w:val="28"/>
        </w:rPr>
        <w:t>вую книжку с внесенной в нее записью об увольнении, а также по письменному заявлению работника выдать копии документов, связанных с его работой.</w:t>
      </w:r>
    </w:p>
    <w:p w:rsidR="00D24E33" w:rsidRPr="0038344C" w:rsidRDefault="00D24E33" w:rsidP="0038344C">
      <w:pPr>
        <w:spacing w:line="276" w:lineRule="auto"/>
        <w:jc w:val="both"/>
        <w:rPr>
          <w:sz w:val="28"/>
          <w:szCs w:val="28"/>
        </w:rPr>
      </w:pPr>
    </w:p>
    <w:p w:rsidR="0038344C" w:rsidRPr="0038344C" w:rsidRDefault="0038344C" w:rsidP="00D24E33">
      <w:pPr>
        <w:spacing w:line="276" w:lineRule="auto"/>
        <w:jc w:val="center"/>
        <w:rPr>
          <w:sz w:val="28"/>
          <w:szCs w:val="28"/>
        </w:rPr>
      </w:pPr>
      <w:r w:rsidRPr="0038344C">
        <w:rPr>
          <w:b/>
          <w:sz w:val="28"/>
          <w:szCs w:val="28"/>
        </w:rPr>
        <w:t xml:space="preserve">3. </w:t>
      </w:r>
      <w:r w:rsidR="00D24E33">
        <w:rPr>
          <w:b/>
          <w:sz w:val="28"/>
          <w:szCs w:val="28"/>
        </w:rPr>
        <w:t>ОСНОВНЫЕ ОБЯЗАННОСТИ АДМИНИСТРАЦИИ</w:t>
      </w:r>
      <w:r w:rsidRPr="0038344C">
        <w:rPr>
          <w:b/>
          <w:sz w:val="28"/>
          <w:szCs w:val="28"/>
        </w:rPr>
        <w:t>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b/>
          <w:sz w:val="28"/>
          <w:szCs w:val="28"/>
        </w:rPr>
        <w:t> </w:t>
      </w:r>
    </w:p>
    <w:p w:rsidR="0038344C" w:rsidRPr="0038344C" w:rsidRDefault="00065B2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Администрации ДОУ </w:t>
      </w:r>
      <w:r w:rsidR="0038344C" w:rsidRPr="0038344C">
        <w:rPr>
          <w:sz w:val="28"/>
          <w:szCs w:val="28"/>
          <w:u w:val="single"/>
        </w:rPr>
        <w:t xml:space="preserve"> обязуется: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 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3.1. Обеспечить соблюдение требований Устава ДОУ и Правил внутреннего тр</w:t>
      </w:r>
      <w:r w:rsidRPr="0038344C">
        <w:rPr>
          <w:sz w:val="28"/>
          <w:szCs w:val="28"/>
        </w:rPr>
        <w:t>у</w:t>
      </w:r>
      <w:r w:rsidRPr="0038344C">
        <w:rPr>
          <w:sz w:val="28"/>
          <w:szCs w:val="28"/>
        </w:rPr>
        <w:t>дового распорядка.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3.2. Организовать труд воспитателей, специалистов, обслуживающего персонала в соответствии с их специальностью квалификацией, требованиями ДОУ.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3.3. Закрепить за каждым работником соответствующее его обязанностям рабочее место и оборудование.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3.4 .Соблюдать правила охраны труда, строго придерживаться установленного р</w:t>
      </w:r>
      <w:r w:rsidRPr="0038344C">
        <w:rPr>
          <w:sz w:val="28"/>
          <w:szCs w:val="28"/>
        </w:rPr>
        <w:t>а</w:t>
      </w:r>
      <w:r w:rsidRPr="0038344C">
        <w:rPr>
          <w:sz w:val="28"/>
          <w:szCs w:val="28"/>
        </w:rPr>
        <w:t>бочего времени и времени отдыха, осуществлять необходимые мероприятия по технике безопасности и производственной санитарии. Принимать необходимые меры для профилактики травматизма, профессиональных и других заболеваний работников ДОУ и детей.</w:t>
      </w:r>
    </w:p>
    <w:p w:rsidR="0038344C" w:rsidRPr="0038344C" w:rsidRDefault="00065B2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38344C" w:rsidRPr="0038344C">
        <w:rPr>
          <w:sz w:val="28"/>
          <w:szCs w:val="28"/>
        </w:rPr>
        <w:t>Осуществлять контроль за качеством</w:t>
      </w:r>
      <w:r w:rsidR="00387D04">
        <w:rPr>
          <w:sz w:val="28"/>
          <w:szCs w:val="28"/>
        </w:rPr>
        <w:t xml:space="preserve"> воспитательно-образовательной деятел</w:t>
      </w:r>
      <w:r w:rsidR="00387D04">
        <w:rPr>
          <w:sz w:val="28"/>
          <w:szCs w:val="28"/>
        </w:rPr>
        <w:t>ь</w:t>
      </w:r>
      <w:r w:rsidR="00387D04">
        <w:rPr>
          <w:sz w:val="28"/>
          <w:szCs w:val="28"/>
        </w:rPr>
        <w:t>ности</w:t>
      </w:r>
      <w:r w:rsidR="0038344C" w:rsidRPr="0038344C">
        <w:rPr>
          <w:sz w:val="28"/>
          <w:szCs w:val="28"/>
        </w:rPr>
        <w:t>, выполнением образовательных программ.</w:t>
      </w:r>
    </w:p>
    <w:p w:rsidR="0038344C" w:rsidRPr="0038344C" w:rsidRDefault="00065B2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38344C" w:rsidRPr="0038344C">
        <w:rPr>
          <w:sz w:val="28"/>
          <w:szCs w:val="28"/>
        </w:rPr>
        <w:t>Своевременно рассматривать предложения работников, направленные на улучшение  работы ДОУ, поддерживать и поощрять лучших работников.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3.7. Совершенствовать организацию труда, обеспечивать выполнение действу</w:t>
      </w:r>
      <w:r w:rsidRPr="0038344C">
        <w:rPr>
          <w:sz w:val="28"/>
          <w:szCs w:val="28"/>
        </w:rPr>
        <w:t>ю</w:t>
      </w:r>
      <w:r w:rsidRPr="0038344C">
        <w:rPr>
          <w:sz w:val="28"/>
          <w:szCs w:val="28"/>
        </w:rPr>
        <w:t>щих условий оплаты труда, выдавать заработн</w:t>
      </w:r>
      <w:r w:rsidR="00387D04">
        <w:rPr>
          <w:sz w:val="28"/>
          <w:szCs w:val="28"/>
        </w:rPr>
        <w:t>ую плату в установленные сроки 5-го и 15</w:t>
      </w:r>
      <w:r w:rsidRPr="0038344C">
        <w:rPr>
          <w:sz w:val="28"/>
          <w:szCs w:val="28"/>
        </w:rPr>
        <w:t xml:space="preserve"> –го числа каждого месяца.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3.8. Заведующий обязан отстранять от работы (не допускать к рабо</w:t>
      </w:r>
      <w:r w:rsidR="00065B21">
        <w:rPr>
          <w:sz w:val="28"/>
          <w:szCs w:val="28"/>
        </w:rPr>
        <w:t xml:space="preserve">те) работника детского сада (статья </w:t>
      </w:r>
      <w:r w:rsidRPr="0038344C">
        <w:rPr>
          <w:sz w:val="28"/>
          <w:szCs w:val="28"/>
        </w:rPr>
        <w:t>76 ТК РФ):</w:t>
      </w:r>
    </w:p>
    <w:p w:rsidR="0038344C" w:rsidRPr="0038344C" w:rsidRDefault="00065B21" w:rsidP="00065B2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344C" w:rsidRPr="0038344C">
        <w:rPr>
          <w:sz w:val="28"/>
          <w:szCs w:val="28"/>
        </w:rPr>
        <w:t>появившегося на работу в состоянии алкогольного, наркотического или токсич</w:t>
      </w:r>
      <w:r w:rsidR="0038344C" w:rsidRPr="0038344C">
        <w:rPr>
          <w:sz w:val="28"/>
          <w:szCs w:val="28"/>
        </w:rPr>
        <w:t>е</w:t>
      </w:r>
      <w:r w:rsidR="0038344C" w:rsidRPr="0038344C">
        <w:rPr>
          <w:sz w:val="28"/>
          <w:szCs w:val="28"/>
        </w:rPr>
        <w:t>ского опьянения;</w:t>
      </w:r>
    </w:p>
    <w:p w:rsidR="00065B21" w:rsidRDefault="00065B21" w:rsidP="00065B2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344C" w:rsidRPr="0038344C">
        <w:rPr>
          <w:sz w:val="28"/>
          <w:szCs w:val="28"/>
        </w:rPr>
        <w:t>не прошедшего в установленном порядке обязательный предварительный или периодический медицинский осмотр;</w:t>
      </w:r>
    </w:p>
    <w:p w:rsidR="0038344C" w:rsidRPr="0038344C" w:rsidRDefault="00065B21" w:rsidP="00065B2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344C" w:rsidRPr="0038344C">
        <w:rPr>
          <w:sz w:val="28"/>
          <w:szCs w:val="28"/>
        </w:rPr>
        <w:t>не прошедшего в установленном порядке обучение и проверку знаний и навыков в области охраны труда;</w:t>
      </w:r>
    </w:p>
    <w:p w:rsidR="0038344C" w:rsidRPr="0038344C" w:rsidRDefault="00065B21" w:rsidP="00065B2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344C" w:rsidRPr="0038344C">
        <w:rPr>
          <w:sz w:val="28"/>
          <w:szCs w:val="28"/>
        </w:rPr>
        <w:t>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3.9. Предоставлять отпуска работникам ДОУ в соответствии с утвержденным гр</w:t>
      </w:r>
      <w:r w:rsidRPr="0038344C">
        <w:rPr>
          <w:sz w:val="28"/>
          <w:szCs w:val="28"/>
        </w:rPr>
        <w:t>а</w:t>
      </w:r>
      <w:r w:rsidRPr="0038344C">
        <w:rPr>
          <w:sz w:val="28"/>
          <w:szCs w:val="28"/>
        </w:rPr>
        <w:t>фиком</w:t>
      </w:r>
      <w:r w:rsidR="008D2308">
        <w:rPr>
          <w:sz w:val="28"/>
          <w:szCs w:val="28"/>
        </w:rPr>
        <w:t xml:space="preserve"> (статья 123 ТК РФ)</w:t>
      </w:r>
      <w:r w:rsidRPr="0038344C">
        <w:rPr>
          <w:sz w:val="28"/>
          <w:szCs w:val="28"/>
        </w:rPr>
        <w:t>.</w:t>
      </w:r>
    </w:p>
    <w:p w:rsidR="00D24E33" w:rsidRDefault="0038344C" w:rsidP="0038344C">
      <w:pPr>
        <w:spacing w:line="276" w:lineRule="auto"/>
        <w:jc w:val="both"/>
        <w:rPr>
          <w:b/>
          <w:sz w:val="28"/>
          <w:szCs w:val="28"/>
        </w:rPr>
      </w:pPr>
      <w:r w:rsidRPr="0038344C">
        <w:rPr>
          <w:sz w:val="28"/>
          <w:szCs w:val="28"/>
        </w:rPr>
        <w:lastRenderedPageBreak/>
        <w:t>3.10.Ознакомить работников ДОУ не</w:t>
      </w:r>
      <w:r w:rsidR="00B70B3D">
        <w:rPr>
          <w:sz w:val="28"/>
          <w:szCs w:val="28"/>
        </w:rPr>
        <w:t xml:space="preserve"> позднее, чем за две недели (статья </w:t>
      </w:r>
      <w:r w:rsidRPr="0038344C">
        <w:rPr>
          <w:sz w:val="28"/>
          <w:szCs w:val="28"/>
        </w:rPr>
        <w:t>123 ТК РФ) с графиком отпусков</w:t>
      </w:r>
      <w:r w:rsidR="00423B18">
        <w:rPr>
          <w:sz w:val="28"/>
          <w:szCs w:val="28"/>
        </w:rPr>
        <w:t>.</w:t>
      </w:r>
      <w:r w:rsidRPr="0038344C">
        <w:rPr>
          <w:b/>
          <w:sz w:val="28"/>
          <w:szCs w:val="28"/>
        </w:rPr>
        <w:t xml:space="preserve">                 </w:t>
      </w:r>
    </w:p>
    <w:p w:rsidR="00423B18" w:rsidRDefault="0038344C" w:rsidP="0038344C">
      <w:pPr>
        <w:spacing w:line="276" w:lineRule="auto"/>
        <w:jc w:val="both"/>
        <w:rPr>
          <w:b/>
          <w:sz w:val="28"/>
          <w:szCs w:val="28"/>
        </w:rPr>
      </w:pPr>
      <w:r w:rsidRPr="0038344C">
        <w:rPr>
          <w:b/>
          <w:sz w:val="28"/>
          <w:szCs w:val="28"/>
        </w:rPr>
        <w:t xml:space="preserve">         </w:t>
      </w:r>
    </w:p>
    <w:p w:rsidR="0038344C" w:rsidRPr="0038344C" w:rsidRDefault="0038344C" w:rsidP="00D24E33">
      <w:pPr>
        <w:spacing w:line="276" w:lineRule="auto"/>
        <w:jc w:val="center"/>
        <w:rPr>
          <w:sz w:val="28"/>
          <w:szCs w:val="28"/>
        </w:rPr>
      </w:pPr>
      <w:r w:rsidRPr="0038344C">
        <w:rPr>
          <w:b/>
          <w:sz w:val="28"/>
          <w:szCs w:val="28"/>
        </w:rPr>
        <w:t xml:space="preserve">4. </w:t>
      </w:r>
      <w:r w:rsidR="00D24E33">
        <w:rPr>
          <w:b/>
          <w:sz w:val="28"/>
          <w:szCs w:val="28"/>
        </w:rPr>
        <w:t>ОСНОВНЫЕ ОБЯЗАННОСТИ И ПРАВА РАБОТНИКА</w:t>
      </w:r>
      <w:r w:rsidRPr="0038344C">
        <w:rPr>
          <w:b/>
          <w:sz w:val="28"/>
          <w:szCs w:val="28"/>
        </w:rPr>
        <w:t>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b/>
          <w:sz w:val="28"/>
          <w:szCs w:val="28"/>
        </w:rPr>
        <w:t> </w:t>
      </w:r>
    </w:p>
    <w:p w:rsidR="0038344C" w:rsidRPr="0038344C" w:rsidRDefault="00423B18" w:rsidP="0038344C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Обслуживающий персонал ДОУ</w:t>
      </w:r>
      <w:r w:rsidR="0038344C" w:rsidRPr="0038344C">
        <w:rPr>
          <w:bCs/>
          <w:sz w:val="28"/>
          <w:szCs w:val="28"/>
          <w:u w:val="single"/>
        </w:rPr>
        <w:t xml:space="preserve"> обязан: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 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4.1. Выполнять правила внутреннего трудового распорядка ДОУ, соответству</w:t>
      </w:r>
      <w:r w:rsidRPr="0038344C">
        <w:rPr>
          <w:sz w:val="28"/>
          <w:szCs w:val="28"/>
        </w:rPr>
        <w:t>ю</w:t>
      </w:r>
      <w:r w:rsidRPr="0038344C">
        <w:rPr>
          <w:sz w:val="28"/>
          <w:szCs w:val="28"/>
        </w:rPr>
        <w:t>щие должност</w:t>
      </w:r>
      <w:r w:rsidR="00423B18">
        <w:rPr>
          <w:sz w:val="28"/>
          <w:szCs w:val="28"/>
        </w:rPr>
        <w:t>ные инструкции (статья</w:t>
      </w:r>
      <w:r w:rsidRPr="0038344C">
        <w:rPr>
          <w:sz w:val="28"/>
          <w:szCs w:val="28"/>
        </w:rPr>
        <w:t xml:space="preserve"> 189 ТК РФ</w:t>
      </w:r>
      <w:r w:rsidR="00423B18">
        <w:rPr>
          <w:sz w:val="28"/>
          <w:szCs w:val="28"/>
        </w:rPr>
        <w:t>, Квалификационные характер</w:t>
      </w:r>
      <w:r w:rsidR="00423B18">
        <w:rPr>
          <w:sz w:val="28"/>
          <w:szCs w:val="28"/>
        </w:rPr>
        <w:t>и</w:t>
      </w:r>
      <w:r w:rsidR="00423B18">
        <w:rPr>
          <w:sz w:val="28"/>
          <w:szCs w:val="28"/>
        </w:rPr>
        <w:t>стики должностей работников образования</w:t>
      </w:r>
      <w:r w:rsidRPr="0038344C">
        <w:rPr>
          <w:sz w:val="28"/>
          <w:szCs w:val="28"/>
        </w:rPr>
        <w:t>).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4.2. Работать добросовестно, соблюдать дисциплину труда, своевременно выпо</w:t>
      </w:r>
      <w:r w:rsidRPr="0038344C">
        <w:rPr>
          <w:sz w:val="28"/>
          <w:szCs w:val="28"/>
        </w:rPr>
        <w:t>л</w:t>
      </w:r>
      <w:r w:rsidRPr="0038344C">
        <w:rPr>
          <w:sz w:val="28"/>
          <w:szCs w:val="28"/>
        </w:rPr>
        <w:t>нять распоряжения администрации, не отвлекать других работников от выполн</w:t>
      </w:r>
      <w:r w:rsidRPr="0038344C">
        <w:rPr>
          <w:sz w:val="28"/>
          <w:szCs w:val="28"/>
        </w:rPr>
        <w:t>е</w:t>
      </w:r>
      <w:r w:rsidRPr="0038344C">
        <w:rPr>
          <w:sz w:val="28"/>
          <w:szCs w:val="28"/>
        </w:rPr>
        <w:t>ния их трудовых обязанностей.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4.3. Систематически повышать свою квалификацию.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4.4. Неукоснительно соблюдать правила охраны труда и техники безопасности, обо всех случаях травматизма незамедлите</w:t>
      </w:r>
      <w:r w:rsidR="00423B18">
        <w:rPr>
          <w:sz w:val="28"/>
          <w:szCs w:val="28"/>
        </w:rPr>
        <w:t>льно сообщать админ</w:t>
      </w:r>
      <w:r w:rsidR="008D2308">
        <w:rPr>
          <w:sz w:val="28"/>
          <w:szCs w:val="28"/>
        </w:rPr>
        <w:t>истрации (статьи</w:t>
      </w:r>
      <w:r w:rsidR="00423B18">
        <w:rPr>
          <w:sz w:val="28"/>
          <w:szCs w:val="28"/>
        </w:rPr>
        <w:t xml:space="preserve"> </w:t>
      </w:r>
      <w:r w:rsidRPr="0038344C">
        <w:rPr>
          <w:sz w:val="28"/>
          <w:szCs w:val="28"/>
        </w:rPr>
        <w:t>209 – 231 ТК РФ)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Соблюдать правила противопожарной безопасности, производственной санитарии и гигиены.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4.5. Проходить в установленные сроки медицинский осмотр, соблюдать санита</w:t>
      </w:r>
      <w:r w:rsidRPr="0038344C">
        <w:rPr>
          <w:sz w:val="28"/>
          <w:szCs w:val="28"/>
        </w:rPr>
        <w:t>р</w:t>
      </w:r>
      <w:r w:rsidRPr="0038344C">
        <w:rPr>
          <w:sz w:val="28"/>
          <w:szCs w:val="28"/>
        </w:rPr>
        <w:t>ные нормы и правила, гигиены труда.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4.6. Беречь имущество ДОУ, соблюдать чистоту в закрепленных помещениях, экономно расходовать материалы, тепло, электроэнергию, воду, воспитывать у д</w:t>
      </w:r>
      <w:r w:rsidRPr="0038344C">
        <w:rPr>
          <w:sz w:val="28"/>
          <w:szCs w:val="28"/>
        </w:rPr>
        <w:t>е</w:t>
      </w:r>
      <w:r w:rsidRPr="0038344C">
        <w:rPr>
          <w:sz w:val="28"/>
          <w:szCs w:val="28"/>
        </w:rPr>
        <w:t>тей бережное отношение к государственному имуществу.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4.7. Проявлять заботу о воспитанниках, быть внимательными, учитывать индив</w:t>
      </w:r>
      <w:r w:rsidRPr="0038344C">
        <w:rPr>
          <w:sz w:val="28"/>
          <w:szCs w:val="28"/>
        </w:rPr>
        <w:t>и</w:t>
      </w:r>
      <w:r w:rsidRPr="0038344C">
        <w:rPr>
          <w:sz w:val="28"/>
          <w:szCs w:val="28"/>
        </w:rPr>
        <w:t>дуальные психические особенности детей, их положение в семьях.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4.8. Соблюдать этические нормы поведения  в коллективе, быть внимательными и доброжелательными в общении с детьми, их родителями, администрацией, пед</w:t>
      </w:r>
      <w:r w:rsidRPr="0038344C">
        <w:rPr>
          <w:sz w:val="28"/>
          <w:szCs w:val="28"/>
        </w:rPr>
        <w:t>а</w:t>
      </w:r>
      <w:r w:rsidRPr="0038344C">
        <w:rPr>
          <w:sz w:val="28"/>
          <w:szCs w:val="28"/>
        </w:rPr>
        <w:t>гогами и работниками ДОУ.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4.9. Своевременно заполнять и аккуратно  вести установленную в ДОУ докуме</w:t>
      </w:r>
      <w:r w:rsidRPr="0038344C">
        <w:rPr>
          <w:sz w:val="28"/>
          <w:szCs w:val="28"/>
        </w:rPr>
        <w:t>н</w:t>
      </w:r>
      <w:r w:rsidRPr="0038344C">
        <w:rPr>
          <w:sz w:val="28"/>
          <w:szCs w:val="28"/>
        </w:rPr>
        <w:t>тацию</w:t>
      </w:r>
      <w:r w:rsidR="00FF76E7">
        <w:rPr>
          <w:sz w:val="28"/>
          <w:szCs w:val="28"/>
        </w:rPr>
        <w:t xml:space="preserve"> (согласно современным требованиям)</w:t>
      </w:r>
      <w:r w:rsidRPr="0038344C">
        <w:rPr>
          <w:sz w:val="28"/>
          <w:szCs w:val="28"/>
        </w:rPr>
        <w:t>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4.10.При оформлении сдавать материальные ценности, закрепленные за ним  (его группой) ответственному лицу под роспись.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38344C" w:rsidRPr="0038344C">
        <w:rPr>
          <w:sz w:val="28"/>
          <w:szCs w:val="28"/>
        </w:rPr>
        <w:t>. Участвовать в субботниках, прополки травы, покраски оборудования на де</w:t>
      </w:r>
      <w:r w:rsidR="0038344C" w:rsidRPr="0038344C">
        <w:rPr>
          <w:sz w:val="28"/>
          <w:szCs w:val="28"/>
        </w:rPr>
        <w:t>т</w:t>
      </w:r>
      <w:r w:rsidR="0038344C" w:rsidRPr="0038344C">
        <w:rPr>
          <w:sz w:val="28"/>
          <w:szCs w:val="28"/>
        </w:rPr>
        <w:t>ских площадках, ремонте групп,  утром готовить участок к приему детей.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 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bCs/>
          <w:sz w:val="28"/>
          <w:szCs w:val="28"/>
          <w:u w:val="single"/>
        </w:rPr>
        <w:lastRenderedPageBreak/>
        <w:t>Воспитатели ДОУ обязаны: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38344C" w:rsidRPr="0038344C">
        <w:rPr>
          <w:sz w:val="28"/>
          <w:szCs w:val="28"/>
        </w:rPr>
        <w:t>. Строго соблюдать т</w:t>
      </w:r>
      <w:r w:rsidR="00423B18">
        <w:rPr>
          <w:sz w:val="28"/>
          <w:szCs w:val="28"/>
        </w:rPr>
        <w:t>рудовую дисциплину (выполнять пункт</w:t>
      </w:r>
      <w:r w:rsidR="0038344C" w:rsidRPr="0038344C">
        <w:rPr>
          <w:sz w:val="28"/>
          <w:szCs w:val="28"/>
        </w:rPr>
        <w:t xml:space="preserve"> 4.1- 4.10 насто</w:t>
      </w:r>
      <w:r w:rsidR="0038344C" w:rsidRPr="0038344C">
        <w:rPr>
          <w:sz w:val="28"/>
          <w:szCs w:val="28"/>
        </w:rPr>
        <w:t>я</w:t>
      </w:r>
      <w:r w:rsidR="0038344C" w:rsidRPr="0038344C">
        <w:rPr>
          <w:sz w:val="28"/>
          <w:szCs w:val="28"/>
        </w:rPr>
        <w:t>щего документа).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38344C" w:rsidRPr="0038344C">
        <w:rPr>
          <w:sz w:val="28"/>
          <w:szCs w:val="28"/>
        </w:rPr>
        <w:t>. Уважать личность ребенка, изучать его индивидуальные особенности хара</w:t>
      </w:r>
      <w:r w:rsidR="0038344C" w:rsidRPr="0038344C">
        <w:rPr>
          <w:sz w:val="28"/>
          <w:szCs w:val="28"/>
        </w:rPr>
        <w:t>к</w:t>
      </w:r>
      <w:r w:rsidR="0038344C" w:rsidRPr="0038344C">
        <w:rPr>
          <w:sz w:val="28"/>
          <w:szCs w:val="28"/>
        </w:rPr>
        <w:t>тера, помогать ему  в становлении и развитии личности.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="0038344C" w:rsidRPr="0038344C">
        <w:rPr>
          <w:sz w:val="28"/>
          <w:szCs w:val="28"/>
        </w:rPr>
        <w:t>. Нести ответственность за жизнь, физическое и психическое здоровье ребе</w:t>
      </w:r>
      <w:r w:rsidR="0038344C" w:rsidRPr="0038344C">
        <w:rPr>
          <w:sz w:val="28"/>
          <w:szCs w:val="28"/>
        </w:rPr>
        <w:t>н</w:t>
      </w:r>
      <w:r w:rsidR="0038344C" w:rsidRPr="0038344C">
        <w:rPr>
          <w:sz w:val="28"/>
          <w:szCs w:val="28"/>
        </w:rPr>
        <w:t>ка, обеспечивать охрану жизни и здоровья детей, соблюдать санитарные правила, отвечать за воспитание и обучение детей. Выполнять требования медицинского персонала, связанные с охраной и укреплением здоровья детей, проводить закал</w:t>
      </w:r>
      <w:r w:rsidR="0038344C" w:rsidRPr="0038344C">
        <w:rPr>
          <w:sz w:val="28"/>
          <w:szCs w:val="28"/>
        </w:rPr>
        <w:t>и</w:t>
      </w:r>
      <w:r w:rsidR="0038344C" w:rsidRPr="0038344C">
        <w:rPr>
          <w:sz w:val="28"/>
          <w:szCs w:val="28"/>
        </w:rPr>
        <w:t>вающие мероприятия, четко следить за выполнением инструкций об охране жизни и здоровья детей в помещениях образовательного учреждения и на детских  пр</w:t>
      </w:r>
      <w:r w:rsidR="0038344C" w:rsidRPr="0038344C">
        <w:rPr>
          <w:sz w:val="28"/>
          <w:szCs w:val="28"/>
        </w:rPr>
        <w:t>о</w:t>
      </w:r>
      <w:r w:rsidR="0038344C" w:rsidRPr="0038344C">
        <w:rPr>
          <w:sz w:val="28"/>
          <w:szCs w:val="28"/>
        </w:rPr>
        <w:t>гулочных участках.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4.15</w:t>
      </w:r>
      <w:r w:rsidR="0038344C" w:rsidRPr="0038344C">
        <w:rPr>
          <w:sz w:val="28"/>
          <w:szCs w:val="28"/>
        </w:rPr>
        <w:t>. Выполнять договор с родителями, сотрудничать с семьей ребенка по вопр</w:t>
      </w:r>
      <w:r w:rsidR="0038344C" w:rsidRPr="0038344C">
        <w:rPr>
          <w:sz w:val="28"/>
          <w:szCs w:val="28"/>
        </w:rPr>
        <w:t>о</w:t>
      </w:r>
      <w:r w:rsidR="0038344C" w:rsidRPr="0038344C">
        <w:rPr>
          <w:sz w:val="28"/>
          <w:szCs w:val="28"/>
        </w:rPr>
        <w:t>сам воспитания и обучения, проводить родительские собрания, консультации, з</w:t>
      </w:r>
      <w:r w:rsidR="0038344C" w:rsidRPr="0038344C">
        <w:rPr>
          <w:sz w:val="28"/>
          <w:szCs w:val="28"/>
        </w:rPr>
        <w:t>а</w:t>
      </w:r>
      <w:r w:rsidR="0038344C" w:rsidRPr="0038344C">
        <w:rPr>
          <w:sz w:val="28"/>
          <w:szCs w:val="28"/>
        </w:rPr>
        <w:t xml:space="preserve">седания родительского </w:t>
      </w:r>
      <w:r w:rsidR="00423B18">
        <w:rPr>
          <w:sz w:val="28"/>
          <w:szCs w:val="28"/>
        </w:rPr>
        <w:t>комитета</w:t>
      </w:r>
      <w:r w:rsidR="0038344C" w:rsidRPr="0038344C">
        <w:rPr>
          <w:sz w:val="28"/>
          <w:szCs w:val="28"/>
        </w:rPr>
        <w:t>, уважать родителей, видеть в них партнеров.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4.16</w:t>
      </w:r>
      <w:r w:rsidR="0038344C" w:rsidRPr="0038344C">
        <w:rPr>
          <w:sz w:val="28"/>
          <w:szCs w:val="28"/>
        </w:rPr>
        <w:t>. Следить за посещением детей своей группы, своевременно сообщать об о</w:t>
      </w:r>
      <w:r w:rsidR="0038344C" w:rsidRPr="0038344C">
        <w:rPr>
          <w:sz w:val="28"/>
          <w:szCs w:val="28"/>
        </w:rPr>
        <w:t>т</w:t>
      </w:r>
      <w:r w:rsidR="00423B18">
        <w:rPr>
          <w:sz w:val="28"/>
          <w:szCs w:val="28"/>
        </w:rPr>
        <w:t xml:space="preserve">сутствующих детях </w:t>
      </w:r>
      <w:r w:rsidR="0038344C" w:rsidRPr="0038344C">
        <w:rPr>
          <w:sz w:val="28"/>
          <w:szCs w:val="28"/>
        </w:rPr>
        <w:t xml:space="preserve"> медсестре, знать причину отсутствия каждого ребенка.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4.17</w:t>
      </w:r>
      <w:r w:rsidR="00EE1462">
        <w:rPr>
          <w:sz w:val="28"/>
          <w:szCs w:val="28"/>
        </w:rPr>
        <w:t>.</w:t>
      </w:r>
      <w:r w:rsidR="0038344C" w:rsidRPr="0038344C">
        <w:rPr>
          <w:sz w:val="28"/>
          <w:szCs w:val="28"/>
        </w:rPr>
        <w:t xml:space="preserve">Неукоснительно </w:t>
      </w:r>
      <w:r w:rsidR="00EE1462">
        <w:rPr>
          <w:sz w:val="28"/>
          <w:szCs w:val="28"/>
        </w:rPr>
        <w:t>выполнять режим дня, заранее  (</w:t>
      </w:r>
      <w:r w:rsidR="0038344C" w:rsidRPr="0038344C">
        <w:rPr>
          <w:sz w:val="28"/>
          <w:szCs w:val="28"/>
        </w:rPr>
        <w:t>не м</w:t>
      </w:r>
      <w:r w:rsidR="00EE1462">
        <w:rPr>
          <w:sz w:val="28"/>
          <w:szCs w:val="28"/>
        </w:rPr>
        <w:t>енее, чем за сутки</w:t>
      </w:r>
      <w:r w:rsidR="0038344C" w:rsidRPr="0038344C">
        <w:rPr>
          <w:sz w:val="28"/>
          <w:szCs w:val="28"/>
        </w:rPr>
        <w:t>) тщ</w:t>
      </w:r>
      <w:r w:rsidR="0038344C" w:rsidRPr="0038344C">
        <w:rPr>
          <w:sz w:val="28"/>
          <w:szCs w:val="28"/>
        </w:rPr>
        <w:t>а</w:t>
      </w:r>
      <w:r w:rsidR="0038344C" w:rsidRPr="0038344C">
        <w:rPr>
          <w:sz w:val="28"/>
          <w:szCs w:val="28"/>
        </w:rPr>
        <w:t>тельно готовится к занятиям, изготавливать необходимые дидактические пособия, игры, в работе с детьми использовать технические средства обучения.</w:t>
      </w:r>
    </w:p>
    <w:p w:rsid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4.18</w:t>
      </w:r>
      <w:r w:rsidR="00EE1462">
        <w:rPr>
          <w:sz w:val="28"/>
          <w:szCs w:val="28"/>
        </w:rPr>
        <w:t>.</w:t>
      </w:r>
      <w:r w:rsidR="0038344C" w:rsidRPr="0038344C">
        <w:rPr>
          <w:sz w:val="28"/>
          <w:szCs w:val="28"/>
        </w:rPr>
        <w:t>Участвовать в работе педагогических советов, консультациях,  семинарах, знакомится с опытом работы других воспитателей, приобретать и изучать педаг</w:t>
      </w:r>
      <w:r w:rsidR="0038344C" w:rsidRPr="0038344C">
        <w:rPr>
          <w:sz w:val="28"/>
          <w:szCs w:val="28"/>
        </w:rPr>
        <w:t>о</w:t>
      </w:r>
      <w:r w:rsidR="0038344C" w:rsidRPr="0038344C">
        <w:rPr>
          <w:sz w:val="28"/>
          <w:szCs w:val="28"/>
        </w:rPr>
        <w:t>гическую литературу.</w:t>
      </w:r>
    </w:p>
    <w:p w:rsidR="005469DB" w:rsidRPr="0038344C" w:rsidRDefault="005469DB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63471">
        <w:rPr>
          <w:sz w:val="28"/>
          <w:szCs w:val="28"/>
        </w:rPr>
        <w:t>19</w:t>
      </w:r>
      <w:r>
        <w:rPr>
          <w:sz w:val="28"/>
          <w:szCs w:val="28"/>
        </w:rPr>
        <w:t>.Присутствовать на совещаниях, собраниях, педагогических советах.</w:t>
      </w:r>
    </w:p>
    <w:p w:rsid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4.20</w:t>
      </w:r>
      <w:r w:rsidR="0038344C" w:rsidRPr="0038344C">
        <w:rPr>
          <w:sz w:val="28"/>
          <w:szCs w:val="28"/>
        </w:rPr>
        <w:t>.Вести работу в информационно – методическом кабинете, подбирать метод</w:t>
      </w:r>
      <w:r w:rsidR="0038344C" w:rsidRPr="0038344C">
        <w:rPr>
          <w:sz w:val="28"/>
          <w:szCs w:val="28"/>
        </w:rPr>
        <w:t>и</w:t>
      </w:r>
      <w:r w:rsidR="0038344C" w:rsidRPr="0038344C">
        <w:rPr>
          <w:sz w:val="28"/>
          <w:szCs w:val="28"/>
        </w:rPr>
        <w:t>ческий материал для практической работы с детьми, оформлять наглядную пед</w:t>
      </w:r>
      <w:r w:rsidR="0038344C" w:rsidRPr="0038344C">
        <w:rPr>
          <w:sz w:val="28"/>
          <w:szCs w:val="28"/>
        </w:rPr>
        <w:t>а</w:t>
      </w:r>
      <w:r w:rsidR="0038344C" w:rsidRPr="0038344C">
        <w:rPr>
          <w:sz w:val="28"/>
          <w:szCs w:val="28"/>
        </w:rPr>
        <w:t>гогическую информацию для детей.</w:t>
      </w:r>
    </w:p>
    <w:p w:rsidR="00463471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4.21.Владеть современными информационными технологиями (интернет).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4.22</w:t>
      </w:r>
      <w:r w:rsidR="00FB6AC3">
        <w:rPr>
          <w:sz w:val="28"/>
          <w:szCs w:val="28"/>
        </w:rPr>
        <w:t>.</w:t>
      </w:r>
      <w:r w:rsidR="0038344C" w:rsidRPr="0038344C">
        <w:rPr>
          <w:sz w:val="28"/>
          <w:szCs w:val="28"/>
        </w:rPr>
        <w:t>Совместно с музыкальным руководителем и инструктором по физической культуре готовить развлечения, праздники, принимать участие в праздничных оформлениях.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4.23</w:t>
      </w:r>
      <w:r w:rsidR="00FB6AC3">
        <w:rPr>
          <w:sz w:val="28"/>
          <w:szCs w:val="28"/>
        </w:rPr>
        <w:t>.</w:t>
      </w:r>
      <w:r w:rsidR="0038344C" w:rsidRPr="0038344C">
        <w:rPr>
          <w:sz w:val="28"/>
          <w:szCs w:val="28"/>
        </w:rPr>
        <w:t>Организовывать оздоровительные мероприятия с детьми.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4.24</w:t>
      </w:r>
      <w:r w:rsidR="00FB6AC3">
        <w:rPr>
          <w:sz w:val="28"/>
          <w:szCs w:val="28"/>
        </w:rPr>
        <w:t>.</w:t>
      </w:r>
      <w:r w:rsidR="0038344C" w:rsidRPr="0038344C">
        <w:rPr>
          <w:sz w:val="28"/>
          <w:szCs w:val="28"/>
        </w:rPr>
        <w:t>Работать в тесном контакте с администрацией, специалистами, вторым пед</w:t>
      </w:r>
      <w:r w:rsidR="0038344C" w:rsidRPr="0038344C">
        <w:rPr>
          <w:sz w:val="28"/>
          <w:szCs w:val="28"/>
        </w:rPr>
        <w:t>а</w:t>
      </w:r>
      <w:r w:rsidR="0038344C" w:rsidRPr="0038344C">
        <w:rPr>
          <w:sz w:val="28"/>
          <w:szCs w:val="28"/>
        </w:rPr>
        <w:t>гогом, младшим воспитателем в своей группе.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4.25</w:t>
      </w:r>
      <w:r w:rsidR="00FB6AC3">
        <w:rPr>
          <w:sz w:val="28"/>
          <w:szCs w:val="28"/>
        </w:rPr>
        <w:t>.</w:t>
      </w:r>
      <w:r w:rsidR="0038344C" w:rsidRPr="0038344C">
        <w:rPr>
          <w:sz w:val="28"/>
          <w:szCs w:val="28"/>
        </w:rPr>
        <w:t>Защищать и представлять права ребенка пе</w:t>
      </w:r>
      <w:r w:rsidR="00FF76E7">
        <w:rPr>
          <w:sz w:val="28"/>
          <w:szCs w:val="28"/>
        </w:rPr>
        <w:t>ред администрацией, Советом п</w:t>
      </w:r>
      <w:r w:rsidR="00FF76E7">
        <w:rPr>
          <w:sz w:val="28"/>
          <w:szCs w:val="28"/>
        </w:rPr>
        <w:t>е</w:t>
      </w:r>
      <w:r w:rsidR="00FF76E7">
        <w:rPr>
          <w:sz w:val="28"/>
          <w:szCs w:val="28"/>
        </w:rPr>
        <w:t>дагогов</w:t>
      </w:r>
      <w:r w:rsidR="0038344C" w:rsidRPr="0038344C">
        <w:rPr>
          <w:sz w:val="28"/>
          <w:szCs w:val="28"/>
        </w:rPr>
        <w:t xml:space="preserve"> и другими инстанциями.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4.26</w:t>
      </w:r>
      <w:r w:rsidR="00FB6AC3">
        <w:rPr>
          <w:sz w:val="28"/>
          <w:szCs w:val="28"/>
        </w:rPr>
        <w:t>.</w:t>
      </w:r>
      <w:r w:rsidR="0038344C" w:rsidRPr="0038344C">
        <w:rPr>
          <w:sz w:val="28"/>
          <w:szCs w:val="28"/>
        </w:rPr>
        <w:t>Допускать на свои занятия администрацию и представителей общественности по предварительной договоренности с администрацией ДОУ.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4.27</w:t>
      </w:r>
      <w:r w:rsidR="00FB6AC3">
        <w:rPr>
          <w:sz w:val="28"/>
          <w:szCs w:val="28"/>
        </w:rPr>
        <w:t>.</w:t>
      </w:r>
      <w:r w:rsidR="0038344C" w:rsidRPr="0038344C">
        <w:rPr>
          <w:sz w:val="28"/>
          <w:szCs w:val="28"/>
        </w:rPr>
        <w:t>Нести материальную ответственность за дидактические пособия, предметно – развивающую среду своей группы.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4.28</w:t>
      </w:r>
      <w:r w:rsidR="0038344C" w:rsidRPr="0038344C">
        <w:rPr>
          <w:sz w:val="28"/>
          <w:szCs w:val="28"/>
        </w:rPr>
        <w:t>. Участвовать в субботниках, прополки травы, покраски оборудования на де</w:t>
      </w:r>
      <w:r w:rsidR="0038344C" w:rsidRPr="0038344C">
        <w:rPr>
          <w:sz w:val="28"/>
          <w:szCs w:val="28"/>
        </w:rPr>
        <w:t>т</w:t>
      </w:r>
      <w:r w:rsidR="0038344C" w:rsidRPr="0038344C">
        <w:rPr>
          <w:sz w:val="28"/>
          <w:szCs w:val="28"/>
        </w:rPr>
        <w:t>ских площадках, ремонте групп,  утром</w:t>
      </w:r>
      <w:r w:rsidR="00FB6AC3">
        <w:rPr>
          <w:sz w:val="28"/>
          <w:szCs w:val="28"/>
        </w:rPr>
        <w:t xml:space="preserve"> готовить участок к приему воспитанников</w:t>
      </w:r>
      <w:r w:rsidR="0038344C" w:rsidRPr="0038344C">
        <w:rPr>
          <w:sz w:val="28"/>
          <w:szCs w:val="28"/>
        </w:rPr>
        <w:t>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 </w:t>
      </w:r>
    </w:p>
    <w:p w:rsidR="0038344C" w:rsidRPr="0038344C" w:rsidRDefault="0038344C" w:rsidP="00FB6AC3">
      <w:pPr>
        <w:spacing w:line="276" w:lineRule="auto"/>
        <w:rPr>
          <w:sz w:val="28"/>
          <w:szCs w:val="28"/>
        </w:rPr>
      </w:pPr>
      <w:r w:rsidRPr="0038344C">
        <w:rPr>
          <w:sz w:val="28"/>
          <w:szCs w:val="28"/>
        </w:rPr>
        <w:t xml:space="preserve"> </w:t>
      </w:r>
      <w:r w:rsidRPr="0038344C">
        <w:rPr>
          <w:bCs/>
          <w:sz w:val="28"/>
          <w:szCs w:val="28"/>
          <w:u w:val="single"/>
        </w:rPr>
        <w:t>Специалисты ДОУ обязаны: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4.29</w:t>
      </w:r>
      <w:r w:rsidR="0038344C" w:rsidRPr="0038344C">
        <w:rPr>
          <w:sz w:val="28"/>
          <w:szCs w:val="28"/>
        </w:rPr>
        <w:t>. Строго соблюдать т</w:t>
      </w:r>
      <w:r w:rsidR="00FB6AC3">
        <w:rPr>
          <w:sz w:val="28"/>
          <w:szCs w:val="28"/>
        </w:rPr>
        <w:t xml:space="preserve">рудовую дисциплину (выполнять пункт </w:t>
      </w:r>
      <w:r w:rsidR="0038344C" w:rsidRPr="0038344C">
        <w:rPr>
          <w:sz w:val="28"/>
          <w:szCs w:val="28"/>
        </w:rPr>
        <w:t>4.1. – 4.10. н</w:t>
      </w:r>
      <w:r w:rsidR="0038344C" w:rsidRPr="0038344C">
        <w:rPr>
          <w:sz w:val="28"/>
          <w:szCs w:val="28"/>
        </w:rPr>
        <w:t>а</w:t>
      </w:r>
      <w:r w:rsidR="0038344C" w:rsidRPr="0038344C">
        <w:rPr>
          <w:sz w:val="28"/>
          <w:szCs w:val="28"/>
        </w:rPr>
        <w:t>стоящего документа).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4.30</w:t>
      </w:r>
      <w:r w:rsidR="0038344C" w:rsidRPr="0038344C">
        <w:rPr>
          <w:sz w:val="28"/>
          <w:szCs w:val="28"/>
        </w:rPr>
        <w:t>. Нести ответственность за жизнь, физическое и психическое здоровье ребе</w:t>
      </w:r>
      <w:r w:rsidR="0038344C" w:rsidRPr="0038344C">
        <w:rPr>
          <w:sz w:val="28"/>
          <w:szCs w:val="28"/>
        </w:rPr>
        <w:t>н</w:t>
      </w:r>
      <w:r w:rsidR="0038344C" w:rsidRPr="0038344C">
        <w:rPr>
          <w:sz w:val="28"/>
          <w:szCs w:val="28"/>
        </w:rPr>
        <w:t>ка, обеспечивать охрану жизни и здоровья детей, соблюдать санитарные правила, отвечать за воспитание и обучение детей; выполнять требования медицинского персонала, связанные с охраной и укреплением здоровья детей, следить за выпо</w:t>
      </w:r>
      <w:r w:rsidR="0038344C" w:rsidRPr="0038344C">
        <w:rPr>
          <w:sz w:val="28"/>
          <w:szCs w:val="28"/>
        </w:rPr>
        <w:t>л</w:t>
      </w:r>
      <w:r w:rsidR="0038344C" w:rsidRPr="0038344C">
        <w:rPr>
          <w:sz w:val="28"/>
          <w:szCs w:val="28"/>
        </w:rPr>
        <w:t>нением инструкций об охране жизни и здоровья детей в помещениях образов</w:t>
      </w:r>
      <w:r w:rsidR="0038344C" w:rsidRPr="0038344C">
        <w:rPr>
          <w:sz w:val="28"/>
          <w:szCs w:val="28"/>
        </w:rPr>
        <w:t>а</w:t>
      </w:r>
      <w:r w:rsidR="0038344C" w:rsidRPr="0038344C">
        <w:rPr>
          <w:sz w:val="28"/>
          <w:szCs w:val="28"/>
        </w:rPr>
        <w:t>тельного учреждения.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4.31</w:t>
      </w:r>
      <w:r w:rsidR="0038344C" w:rsidRPr="0038344C">
        <w:rPr>
          <w:sz w:val="28"/>
          <w:szCs w:val="28"/>
        </w:rPr>
        <w:t>. Выполнять договор с родителями, сотрудничать с семьей ребенка по вопр</w:t>
      </w:r>
      <w:r w:rsidR="0038344C" w:rsidRPr="0038344C">
        <w:rPr>
          <w:sz w:val="28"/>
          <w:szCs w:val="28"/>
        </w:rPr>
        <w:t>о</w:t>
      </w:r>
      <w:r w:rsidR="0038344C" w:rsidRPr="0038344C">
        <w:rPr>
          <w:sz w:val="28"/>
          <w:szCs w:val="28"/>
        </w:rPr>
        <w:t>сам воспитания и коррекционного обучения, проводить совместно с воспитател</w:t>
      </w:r>
      <w:r w:rsidR="0038344C" w:rsidRPr="0038344C">
        <w:rPr>
          <w:sz w:val="28"/>
          <w:szCs w:val="28"/>
        </w:rPr>
        <w:t>я</w:t>
      </w:r>
      <w:r w:rsidR="0038344C" w:rsidRPr="0038344C">
        <w:rPr>
          <w:sz w:val="28"/>
          <w:szCs w:val="28"/>
        </w:rPr>
        <w:t>ми группы родительские собрания, консультации, заседания родительского  ком</w:t>
      </w:r>
      <w:r w:rsidR="0038344C" w:rsidRPr="0038344C">
        <w:rPr>
          <w:sz w:val="28"/>
          <w:szCs w:val="28"/>
        </w:rPr>
        <w:t>и</w:t>
      </w:r>
      <w:r w:rsidR="00FB6AC3">
        <w:rPr>
          <w:sz w:val="28"/>
          <w:szCs w:val="28"/>
        </w:rPr>
        <w:t>тета</w:t>
      </w:r>
      <w:r w:rsidR="0038344C" w:rsidRPr="0038344C">
        <w:rPr>
          <w:sz w:val="28"/>
          <w:szCs w:val="28"/>
        </w:rPr>
        <w:t>, уважать родителей.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4.32</w:t>
      </w:r>
      <w:r w:rsidR="0038344C" w:rsidRPr="0038344C">
        <w:rPr>
          <w:sz w:val="28"/>
          <w:szCs w:val="28"/>
        </w:rPr>
        <w:t>. Готовить детей к поступлению в школу.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4.33</w:t>
      </w:r>
      <w:r w:rsidR="0038344C" w:rsidRPr="0038344C">
        <w:rPr>
          <w:sz w:val="28"/>
          <w:szCs w:val="28"/>
        </w:rPr>
        <w:t>. Выполнять учебный план, режим дня, заранее готовится к занятиям, изгота</w:t>
      </w:r>
      <w:r w:rsidR="0038344C" w:rsidRPr="0038344C">
        <w:rPr>
          <w:sz w:val="28"/>
          <w:szCs w:val="28"/>
        </w:rPr>
        <w:t>в</w:t>
      </w:r>
      <w:r w:rsidR="0038344C" w:rsidRPr="0038344C">
        <w:rPr>
          <w:sz w:val="28"/>
          <w:szCs w:val="28"/>
        </w:rPr>
        <w:t>ливать необходимый дидактический материал, в работе с детьми использовать с</w:t>
      </w:r>
      <w:r w:rsidR="0038344C" w:rsidRPr="0038344C">
        <w:rPr>
          <w:sz w:val="28"/>
          <w:szCs w:val="28"/>
        </w:rPr>
        <w:t>о</w:t>
      </w:r>
      <w:r w:rsidR="0038344C" w:rsidRPr="0038344C">
        <w:rPr>
          <w:sz w:val="28"/>
          <w:szCs w:val="28"/>
        </w:rPr>
        <w:t>временные методы и приемы работы, принципы личностно – ориентированной педагогики.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4.34</w:t>
      </w:r>
      <w:r w:rsidR="0038344C" w:rsidRPr="0038344C">
        <w:rPr>
          <w:sz w:val="28"/>
          <w:szCs w:val="28"/>
        </w:rPr>
        <w:t>. Участвовать</w:t>
      </w:r>
      <w:r w:rsidR="005469DB">
        <w:rPr>
          <w:sz w:val="28"/>
          <w:szCs w:val="28"/>
        </w:rPr>
        <w:t xml:space="preserve"> в работе педагогических советов</w:t>
      </w:r>
      <w:r w:rsidR="0038344C" w:rsidRPr="0038344C">
        <w:rPr>
          <w:sz w:val="28"/>
          <w:szCs w:val="28"/>
        </w:rPr>
        <w:t>, методических объединениях,  изучать педагогическую литературу, знакомится с опытом работы других специ</w:t>
      </w:r>
      <w:r w:rsidR="0038344C" w:rsidRPr="0038344C">
        <w:rPr>
          <w:sz w:val="28"/>
          <w:szCs w:val="28"/>
        </w:rPr>
        <w:t>а</w:t>
      </w:r>
      <w:r w:rsidR="0038344C" w:rsidRPr="0038344C">
        <w:rPr>
          <w:sz w:val="28"/>
          <w:szCs w:val="28"/>
        </w:rPr>
        <w:t>листов.</w:t>
      </w:r>
    </w:p>
    <w:p w:rsid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4.35</w:t>
      </w:r>
      <w:r w:rsidR="0038344C" w:rsidRPr="0038344C">
        <w:rPr>
          <w:sz w:val="28"/>
          <w:szCs w:val="28"/>
        </w:rPr>
        <w:t>. Вести работу в информационном – методическом кабинете, подбирать мет</w:t>
      </w:r>
      <w:r w:rsidR="0038344C" w:rsidRPr="0038344C">
        <w:rPr>
          <w:sz w:val="28"/>
          <w:szCs w:val="28"/>
        </w:rPr>
        <w:t>о</w:t>
      </w:r>
      <w:r w:rsidR="0038344C" w:rsidRPr="0038344C">
        <w:rPr>
          <w:sz w:val="28"/>
          <w:szCs w:val="28"/>
        </w:rPr>
        <w:t>дический материал для практической работы с детьми, оформлять наглядно пед</w:t>
      </w:r>
      <w:r w:rsidR="0038344C" w:rsidRPr="0038344C">
        <w:rPr>
          <w:sz w:val="28"/>
          <w:szCs w:val="28"/>
        </w:rPr>
        <w:t>а</w:t>
      </w:r>
      <w:r w:rsidR="0038344C" w:rsidRPr="0038344C">
        <w:rPr>
          <w:sz w:val="28"/>
          <w:szCs w:val="28"/>
        </w:rPr>
        <w:t>гогическую информацию для родителей.</w:t>
      </w:r>
    </w:p>
    <w:p w:rsidR="00463471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4.36.Владеть современными информационными технологиями (интернет).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4.37</w:t>
      </w:r>
      <w:r w:rsidR="0038344C" w:rsidRPr="0038344C">
        <w:rPr>
          <w:sz w:val="28"/>
          <w:szCs w:val="28"/>
        </w:rPr>
        <w:t>. Совместно с воспитателями, музыкальным руководителем готовить развл</w:t>
      </w:r>
      <w:r w:rsidR="0038344C" w:rsidRPr="0038344C">
        <w:rPr>
          <w:sz w:val="28"/>
          <w:szCs w:val="28"/>
        </w:rPr>
        <w:t>е</w:t>
      </w:r>
      <w:r w:rsidR="0038344C" w:rsidRPr="0038344C">
        <w:rPr>
          <w:sz w:val="28"/>
          <w:szCs w:val="28"/>
        </w:rPr>
        <w:t>чения, праздники, принимать участие в праздничном оформлении ДОУ.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4.38</w:t>
      </w:r>
      <w:r w:rsidR="0038344C" w:rsidRPr="0038344C">
        <w:rPr>
          <w:sz w:val="28"/>
          <w:szCs w:val="28"/>
        </w:rPr>
        <w:t>. Работать в тесном контакте с администрацией, специалистами, педагогами, младшим воспитателем в своей группе.</w:t>
      </w:r>
    </w:p>
    <w:p w:rsid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4.39</w:t>
      </w:r>
      <w:r w:rsidR="00FB6AC3">
        <w:rPr>
          <w:sz w:val="28"/>
          <w:szCs w:val="28"/>
        </w:rPr>
        <w:t>.</w:t>
      </w:r>
      <w:r w:rsidR="0038344C" w:rsidRPr="0038344C">
        <w:rPr>
          <w:sz w:val="28"/>
          <w:szCs w:val="28"/>
        </w:rPr>
        <w:t>Четко планировать свою образовательную и воспитательную деятельность, держать администрацию в курсе своих планов, вести определенную документ</w:t>
      </w:r>
      <w:r w:rsidR="0038344C" w:rsidRPr="0038344C">
        <w:rPr>
          <w:sz w:val="28"/>
          <w:szCs w:val="28"/>
        </w:rPr>
        <w:t>а</w:t>
      </w:r>
      <w:r w:rsidR="0038344C" w:rsidRPr="0038344C">
        <w:rPr>
          <w:sz w:val="28"/>
          <w:szCs w:val="28"/>
        </w:rPr>
        <w:t>цию, указанную в должностных обязанностях.</w:t>
      </w:r>
    </w:p>
    <w:p w:rsidR="00FF76E7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4.40</w:t>
      </w:r>
      <w:r w:rsidR="00FF76E7">
        <w:rPr>
          <w:sz w:val="28"/>
          <w:szCs w:val="28"/>
        </w:rPr>
        <w:t>.</w:t>
      </w:r>
      <w:r w:rsidR="005469DB">
        <w:rPr>
          <w:sz w:val="28"/>
          <w:szCs w:val="28"/>
        </w:rPr>
        <w:t>Присутствовать на совещаниях, собраниях, педагогических советах.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4.41</w:t>
      </w:r>
      <w:r w:rsidR="00FB6AC3">
        <w:rPr>
          <w:sz w:val="28"/>
          <w:szCs w:val="28"/>
        </w:rPr>
        <w:t>.</w:t>
      </w:r>
      <w:r w:rsidR="0038344C" w:rsidRPr="0038344C">
        <w:rPr>
          <w:sz w:val="28"/>
          <w:szCs w:val="28"/>
        </w:rPr>
        <w:t>Уважать личность ребенка, изучать его индивидуальные особенности, знать его склонности и особенности характера, помогать ему в становлении и развитии личности.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FB6AC3">
        <w:rPr>
          <w:sz w:val="28"/>
          <w:szCs w:val="28"/>
        </w:rPr>
        <w:t>2</w:t>
      </w:r>
      <w:r w:rsidR="0038344C" w:rsidRPr="0038344C">
        <w:rPr>
          <w:sz w:val="28"/>
          <w:szCs w:val="28"/>
        </w:rPr>
        <w:t>. Защищать и представлять права ребенка перед администрацией, советом и другими инстанциями.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FB6AC3">
        <w:rPr>
          <w:sz w:val="28"/>
          <w:szCs w:val="28"/>
        </w:rPr>
        <w:t>3</w:t>
      </w:r>
      <w:r w:rsidR="0038344C" w:rsidRPr="0038344C">
        <w:rPr>
          <w:sz w:val="28"/>
          <w:szCs w:val="28"/>
        </w:rPr>
        <w:t>. Допускать на свои занятия администрацию и представителей общественн</w:t>
      </w:r>
      <w:r w:rsidR="0038344C" w:rsidRPr="0038344C">
        <w:rPr>
          <w:sz w:val="28"/>
          <w:szCs w:val="28"/>
        </w:rPr>
        <w:t>о</w:t>
      </w:r>
      <w:r w:rsidR="0038344C" w:rsidRPr="0038344C">
        <w:rPr>
          <w:sz w:val="28"/>
          <w:szCs w:val="28"/>
        </w:rPr>
        <w:t>сти по предварительной договоренности.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FB6AC3">
        <w:rPr>
          <w:sz w:val="28"/>
          <w:szCs w:val="28"/>
        </w:rPr>
        <w:t>4</w:t>
      </w:r>
      <w:r w:rsidR="0038344C" w:rsidRPr="0038344C">
        <w:rPr>
          <w:sz w:val="28"/>
          <w:szCs w:val="28"/>
        </w:rPr>
        <w:t>. Нести материальную ответственность за дидактические пособия, предметно – развиваю</w:t>
      </w:r>
      <w:r w:rsidR="00FB6AC3">
        <w:rPr>
          <w:sz w:val="28"/>
          <w:szCs w:val="28"/>
        </w:rPr>
        <w:t>щую среду и предметов мебели</w:t>
      </w:r>
      <w:r w:rsidR="0038344C" w:rsidRPr="0038344C">
        <w:rPr>
          <w:sz w:val="28"/>
          <w:szCs w:val="28"/>
        </w:rPr>
        <w:t>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38344C" w:rsidRPr="0038344C">
        <w:rPr>
          <w:sz w:val="28"/>
          <w:szCs w:val="28"/>
        </w:rPr>
        <w:t>5. Участв</w:t>
      </w:r>
      <w:r w:rsidR="00FB6AC3">
        <w:rPr>
          <w:sz w:val="28"/>
          <w:szCs w:val="28"/>
        </w:rPr>
        <w:t>овать в субботниках</w:t>
      </w:r>
      <w:r w:rsidR="0038344C" w:rsidRPr="0038344C">
        <w:rPr>
          <w:sz w:val="28"/>
          <w:szCs w:val="28"/>
        </w:rPr>
        <w:t>.</w:t>
      </w:r>
    </w:p>
    <w:p w:rsidR="0038344C" w:rsidRPr="0038344C" w:rsidRDefault="00FB6AC3" w:rsidP="0038344C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Администрация и работники  </w:t>
      </w:r>
      <w:r w:rsidR="0038344C" w:rsidRPr="0038344C">
        <w:rPr>
          <w:bCs/>
          <w:sz w:val="28"/>
          <w:szCs w:val="28"/>
          <w:u w:val="single"/>
        </w:rPr>
        <w:t>ДОУ имеют право: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38344C" w:rsidRPr="0038344C">
        <w:rPr>
          <w:sz w:val="28"/>
          <w:szCs w:val="28"/>
        </w:rPr>
        <w:t>6. Самостоятельно определять формы, средства и методы своей педагогической деятельности в р</w:t>
      </w:r>
      <w:r w:rsidR="00BB2025">
        <w:rPr>
          <w:sz w:val="28"/>
          <w:szCs w:val="28"/>
        </w:rPr>
        <w:t xml:space="preserve">амках воспитательной концепции </w:t>
      </w:r>
      <w:r w:rsidR="0038344C" w:rsidRPr="0038344C">
        <w:rPr>
          <w:sz w:val="28"/>
          <w:szCs w:val="28"/>
        </w:rPr>
        <w:t>ДОУ.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38344C" w:rsidRPr="0038344C">
        <w:rPr>
          <w:sz w:val="28"/>
          <w:szCs w:val="28"/>
        </w:rPr>
        <w:t>7. Проявлять в работе творчество, инициативу.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38344C" w:rsidRPr="0038344C">
        <w:rPr>
          <w:sz w:val="28"/>
          <w:szCs w:val="28"/>
        </w:rPr>
        <w:t>8. Быть избранным в органы самоуправления.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38344C" w:rsidRPr="0038344C">
        <w:rPr>
          <w:sz w:val="28"/>
          <w:szCs w:val="28"/>
        </w:rPr>
        <w:t>9. На уважение и вежливое обращение со стороны администрации, работников, детей и родителей.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38344C" w:rsidRPr="0038344C">
        <w:rPr>
          <w:sz w:val="28"/>
          <w:szCs w:val="28"/>
        </w:rPr>
        <w:t>0. Обращаться при необходимости к родителям для усиления контроля с их стороны за поведением и развитием детей.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38344C" w:rsidRPr="0038344C">
        <w:rPr>
          <w:sz w:val="28"/>
          <w:szCs w:val="28"/>
        </w:rPr>
        <w:t>1. На моральное и материальное поощрение  по результатам своего труда.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38344C" w:rsidRPr="0038344C">
        <w:rPr>
          <w:sz w:val="28"/>
          <w:szCs w:val="28"/>
        </w:rPr>
        <w:t>2. На повышение разряда и категории по результатам своего труда.</w:t>
      </w:r>
    </w:p>
    <w:p w:rsidR="0038344C" w:rsidRPr="0038344C" w:rsidRDefault="00463471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38344C" w:rsidRPr="0038344C">
        <w:rPr>
          <w:sz w:val="28"/>
          <w:szCs w:val="28"/>
        </w:rPr>
        <w:t>3. На совмещение профессий (должностей).</w:t>
      </w:r>
    </w:p>
    <w:p w:rsidR="0038344C" w:rsidRPr="0038344C" w:rsidRDefault="005B27F0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38344C" w:rsidRPr="0038344C">
        <w:rPr>
          <w:sz w:val="28"/>
          <w:szCs w:val="28"/>
        </w:rPr>
        <w:t>4. На получение рабочего места, оборудованного в соответствии с санитарно – гигиеническими нормами и нормами охраны труда, снабженного необходимыми пособиями и иными материалами.</w:t>
      </w:r>
    </w:p>
    <w:p w:rsidR="0038344C" w:rsidRPr="0038344C" w:rsidRDefault="005B27F0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38344C" w:rsidRPr="0038344C">
        <w:rPr>
          <w:sz w:val="28"/>
          <w:szCs w:val="28"/>
        </w:rPr>
        <w:t>5. Работник имеет право на отпуск за первый год работы по истечении шести месяцев непрерывной</w:t>
      </w:r>
      <w:r w:rsidR="00FB6AC3">
        <w:rPr>
          <w:sz w:val="28"/>
          <w:szCs w:val="28"/>
        </w:rPr>
        <w:t xml:space="preserve"> работы в данном учреждении (статья</w:t>
      </w:r>
      <w:r w:rsidR="0038344C" w:rsidRPr="0038344C">
        <w:rPr>
          <w:sz w:val="28"/>
          <w:szCs w:val="28"/>
        </w:rPr>
        <w:t xml:space="preserve"> 122 ТК РФ).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 </w:t>
      </w:r>
    </w:p>
    <w:p w:rsidR="0038344C" w:rsidRPr="0038344C" w:rsidRDefault="0038344C" w:rsidP="00D24E33">
      <w:pPr>
        <w:spacing w:line="276" w:lineRule="auto"/>
        <w:jc w:val="center"/>
        <w:rPr>
          <w:sz w:val="28"/>
          <w:szCs w:val="28"/>
        </w:rPr>
      </w:pPr>
      <w:r w:rsidRPr="0038344C">
        <w:rPr>
          <w:b/>
          <w:sz w:val="28"/>
          <w:szCs w:val="28"/>
        </w:rPr>
        <w:t xml:space="preserve">5.    </w:t>
      </w:r>
      <w:r w:rsidR="00D24E33">
        <w:rPr>
          <w:b/>
          <w:sz w:val="28"/>
          <w:szCs w:val="28"/>
        </w:rPr>
        <w:t>РАБОЧИЕ ВРЕМЯ И ЕГО ИСПОЛЬЗОВАНИЕ</w:t>
      </w:r>
      <w:r w:rsidRPr="0038344C">
        <w:rPr>
          <w:b/>
          <w:sz w:val="28"/>
          <w:szCs w:val="28"/>
        </w:rPr>
        <w:t>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b/>
          <w:sz w:val="28"/>
          <w:szCs w:val="28"/>
        </w:rPr>
        <w:t> </w:t>
      </w:r>
    </w:p>
    <w:p w:rsidR="0038344C" w:rsidRPr="0038344C" w:rsidRDefault="00BB2025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 </w:t>
      </w:r>
      <w:r w:rsidR="0038344C" w:rsidRPr="0038344C">
        <w:rPr>
          <w:sz w:val="28"/>
          <w:szCs w:val="28"/>
        </w:rPr>
        <w:t>ДОУ устанавливается 5 – дневная рабочая неделя с двумя выходными дн</w:t>
      </w:r>
      <w:r w:rsidR="0038344C" w:rsidRPr="0038344C">
        <w:rPr>
          <w:sz w:val="28"/>
          <w:szCs w:val="28"/>
        </w:rPr>
        <w:t>я</w:t>
      </w:r>
      <w:r w:rsidR="0038344C" w:rsidRPr="0038344C">
        <w:rPr>
          <w:sz w:val="28"/>
          <w:szCs w:val="28"/>
        </w:rPr>
        <w:t>ми – суббота и воскресенье.</w:t>
      </w:r>
    </w:p>
    <w:p w:rsid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lastRenderedPageBreak/>
        <w:t xml:space="preserve"> Начало работы с 7 часо</w:t>
      </w:r>
      <w:r w:rsidR="00387D04">
        <w:rPr>
          <w:sz w:val="28"/>
          <w:szCs w:val="28"/>
        </w:rPr>
        <w:t>в 0</w:t>
      </w:r>
      <w:r w:rsidR="00FB6AC3">
        <w:rPr>
          <w:sz w:val="28"/>
          <w:szCs w:val="28"/>
        </w:rPr>
        <w:t>0 минут, окончание работы  1</w:t>
      </w:r>
      <w:r w:rsidR="00387D04">
        <w:rPr>
          <w:sz w:val="28"/>
          <w:szCs w:val="28"/>
        </w:rPr>
        <w:t>7. 3</w:t>
      </w:r>
      <w:r w:rsidRPr="0038344C">
        <w:rPr>
          <w:sz w:val="28"/>
          <w:szCs w:val="28"/>
        </w:rPr>
        <w:t>0 минут. Продолж</w:t>
      </w:r>
      <w:r w:rsidRPr="0038344C">
        <w:rPr>
          <w:sz w:val="28"/>
          <w:szCs w:val="28"/>
        </w:rPr>
        <w:t>и</w:t>
      </w:r>
      <w:r w:rsidRPr="0038344C">
        <w:rPr>
          <w:sz w:val="28"/>
          <w:szCs w:val="28"/>
        </w:rPr>
        <w:t>тельность рабочего дн</w:t>
      </w:r>
      <w:r w:rsidR="00FB6AC3">
        <w:rPr>
          <w:sz w:val="28"/>
          <w:szCs w:val="28"/>
        </w:rPr>
        <w:t>я педагогического,</w:t>
      </w:r>
      <w:r w:rsidRPr="0038344C">
        <w:rPr>
          <w:sz w:val="28"/>
          <w:szCs w:val="28"/>
        </w:rPr>
        <w:t xml:space="preserve"> обслуживающего персонала определяе</w:t>
      </w:r>
      <w:r w:rsidRPr="0038344C">
        <w:rPr>
          <w:sz w:val="28"/>
          <w:szCs w:val="28"/>
        </w:rPr>
        <w:t>т</w:t>
      </w:r>
      <w:r w:rsidRPr="0038344C">
        <w:rPr>
          <w:sz w:val="28"/>
          <w:szCs w:val="28"/>
        </w:rPr>
        <w:t xml:space="preserve">ся графиком </w:t>
      </w:r>
      <w:r w:rsidR="00FB6AC3">
        <w:rPr>
          <w:sz w:val="28"/>
          <w:szCs w:val="28"/>
        </w:rPr>
        <w:t>работы</w:t>
      </w:r>
      <w:r w:rsidRPr="0038344C">
        <w:rPr>
          <w:sz w:val="28"/>
          <w:szCs w:val="28"/>
        </w:rPr>
        <w:t xml:space="preserve">. В графике </w:t>
      </w:r>
      <w:r w:rsidR="00FB6AC3">
        <w:rPr>
          <w:sz w:val="28"/>
          <w:szCs w:val="28"/>
        </w:rPr>
        <w:t>работы</w:t>
      </w:r>
      <w:r w:rsidRPr="0038344C">
        <w:rPr>
          <w:sz w:val="28"/>
          <w:szCs w:val="28"/>
        </w:rPr>
        <w:t xml:space="preserve"> указываются часы работы и перерывы для отдыха и приема пищи работников.</w:t>
      </w:r>
    </w:p>
    <w:p w:rsidR="005469DB" w:rsidRPr="0038344C" w:rsidRDefault="005469DB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5.2.За рамками режима работы ДО</w:t>
      </w:r>
      <w:r w:rsidR="00387D04">
        <w:rPr>
          <w:sz w:val="28"/>
          <w:szCs w:val="28"/>
        </w:rPr>
        <w:t>У (до 7.0</w:t>
      </w:r>
      <w:r>
        <w:rPr>
          <w:sz w:val="28"/>
          <w:szCs w:val="28"/>
        </w:rPr>
        <w:t>0. и после 1</w:t>
      </w:r>
      <w:r w:rsidR="00387D04">
        <w:rPr>
          <w:sz w:val="28"/>
          <w:szCs w:val="28"/>
        </w:rPr>
        <w:t>7.3</w:t>
      </w:r>
      <w:r>
        <w:rPr>
          <w:sz w:val="28"/>
          <w:szCs w:val="28"/>
        </w:rPr>
        <w:t>0.) педагоги,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рация ответственность за жизнь и здоровье воспитанников не несет.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Рабочее время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Заведующей – 8 часов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Воспитателей  - 7</w:t>
      </w:r>
      <w:r w:rsidR="005469DB">
        <w:rPr>
          <w:sz w:val="28"/>
          <w:szCs w:val="28"/>
        </w:rPr>
        <w:t xml:space="preserve"> </w:t>
      </w:r>
      <w:r w:rsidRPr="0038344C">
        <w:rPr>
          <w:sz w:val="28"/>
          <w:szCs w:val="28"/>
        </w:rPr>
        <w:t>часов 12 минут,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Старшего воспитателя – 7 часа 12 минут,</w:t>
      </w:r>
    </w:p>
    <w:p w:rsid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 xml:space="preserve">Музыкального руководителя </w:t>
      </w:r>
      <w:r w:rsidR="00FB6AC3">
        <w:rPr>
          <w:sz w:val="28"/>
          <w:szCs w:val="28"/>
        </w:rPr>
        <w:t>7 часов 12</w:t>
      </w:r>
      <w:r w:rsidRPr="0038344C">
        <w:rPr>
          <w:sz w:val="28"/>
          <w:szCs w:val="28"/>
        </w:rPr>
        <w:t xml:space="preserve"> минут,</w:t>
      </w:r>
    </w:p>
    <w:p w:rsidR="00FB6AC3" w:rsidRDefault="00FB6AC3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Инструктора по физическому воспитанию  </w:t>
      </w:r>
      <w:r w:rsidR="005469DB">
        <w:rPr>
          <w:sz w:val="28"/>
          <w:szCs w:val="28"/>
        </w:rPr>
        <w:t>6</w:t>
      </w:r>
      <w:r w:rsidR="00D374E2">
        <w:rPr>
          <w:sz w:val="28"/>
          <w:szCs w:val="28"/>
        </w:rPr>
        <w:t xml:space="preserve"> часов,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Обслуживающего персонала – 8</w:t>
      </w:r>
      <w:r w:rsidR="005469DB">
        <w:rPr>
          <w:sz w:val="28"/>
          <w:szCs w:val="28"/>
        </w:rPr>
        <w:t xml:space="preserve"> </w:t>
      </w:r>
      <w:r w:rsidRPr="0038344C">
        <w:rPr>
          <w:sz w:val="28"/>
          <w:szCs w:val="28"/>
        </w:rPr>
        <w:t>часов.</w:t>
      </w:r>
    </w:p>
    <w:p w:rsidR="0038344C" w:rsidRPr="0038344C" w:rsidRDefault="0038344C" w:rsidP="0038344C">
      <w:pPr>
        <w:spacing w:line="276" w:lineRule="auto"/>
        <w:ind w:right="234"/>
        <w:jc w:val="both"/>
        <w:rPr>
          <w:sz w:val="28"/>
          <w:szCs w:val="28"/>
        </w:rPr>
      </w:pPr>
      <w:r w:rsidRPr="0038344C">
        <w:rPr>
          <w:sz w:val="28"/>
          <w:szCs w:val="28"/>
        </w:rPr>
        <w:t xml:space="preserve">Перерыв на обед организуется во время сна детей при условии организации подмены </w:t>
      </w:r>
      <w:r w:rsidR="005469DB">
        <w:rPr>
          <w:sz w:val="28"/>
          <w:szCs w:val="28"/>
        </w:rPr>
        <w:t xml:space="preserve">от 30 минут </w:t>
      </w:r>
      <w:r w:rsidRPr="0038344C">
        <w:rPr>
          <w:sz w:val="28"/>
          <w:szCs w:val="28"/>
        </w:rPr>
        <w:t>до 1 ча</w:t>
      </w:r>
      <w:r w:rsidR="00BB2025">
        <w:rPr>
          <w:sz w:val="28"/>
          <w:szCs w:val="28"/>
        </w:rPr>
        <w:t>са, который в рабочее время не включается (статья 108 ТК РФ).</w:t>
      </w:r>
    </w:p>
    <w:p w:rsidR="0038344C" w:rsidRPr="0038344C" w:rsidRDefault="005B27F0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D374E2">
        <w:rPr>
          <w:sz w:val="28"/>
          <w:szCs w:val="28"/>
        </w:rPr>
        <w:t xml:space="preserve">. Все сотрудники </w:t>
      </w:r>
      <w:r w:rsidR="0038344C" w:rsidRPr="0038344C">
        <w:rPr>
          <w:sz w:val="28"/>
          <w:szCs w:val="28"/>
        </w:rPr>
        <w:t>ДОУ должны приходить на работу не менее чем за 15 минут до начала. Оканчива</w:t>
      </w:r>
      <w:r w:rsidR="00D374E2">
        <w:rPr>
          <w:sz w:val="28"/>
          <w:szCs w:val="28"/>
        </w:rPr>
        <w:t xml:space="preserve">ется рабочий день воспитателей </w:t>
      </w:r>
      <w:r w:rsidR="0038344C" w:rsidRPr="0038344C">
        <w:rPr>
          <w:sz w:val="28"/>
          <w:szCs w:val="28"/>
        </w:rPr>
        <w:t>ДОУ в зависимости от пр</w:t>
      </w:r>
      <w:r w:rsidR="0038344C" w:rsidRPr="0038344C">
        <w:rPr>
          <w:sz w:val="28"/>
          <w:szCs w:val="28"/>
        </w:rPr>
        <w:t>о</w:t>
      </w:r>
      <w:r w:rsidR="0038344C" w:rsidRPr="0038344C">
        <w:rPr>
          <w:sz w:val="28"/>
          <w:szCs w:val="28"/>
        </w:rPr>
        <w:t>должительности смены.</w:t>
      </w:r>
    </w:p>
    <w:p w:rsidR="0038344C" w:rsidRPr="0038344C" w:rsidRDefault="005B27F0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38344C" w:rsidRPr="0038344C">
        <w:rPr>
          <w:sz w:val="28"/>
          <w:szCs w:val="28"/>
        </w:rPr>
        <w:t>. Продолжительность рабочего дня (смены) для руководящего, администрати</w:t>
      </w:r>
      <w:r w:rsidR="0038344C" w:rsidRPr="0038344C">
        <w:rPr>
          <w:sz w:val="28"/>
          <w:szCs w:val="28"/>
        </w:rPr>
        <w:t>в</w:t>
      </w:r>
      <w:r w:rsidR="0038344C" w:rsidRPr="0038344C">
        <w:rPr>
          <w:sz w:val="28"/>
          <w:szCs w:val="28"/>
        </w:rPr>
        <w:t>но – хозяйственного, обслуживающего персонала определяется из расчета 40 ч</w:t>
      </w:r>
      <w:r w:rsidR="0038344C" w:rsidRPr="0038344C">
        <w:rPr>
          <w:sz w:val="28"/>
          <w:szCs w:val="28"/>
        </w:rPr>
        <w:t>а</w:t>
      </w:r>
      <w:r w:rsidR="0038344C" w:rsidRPr="0038344C">
        <w:rPr>
          <w:sz w:val="28"/>
          <w:szCs w:val="28"/>
        </w:rPr>
        <w:t>совой рабочей недели в со</w:t>
      </w:r>
      <w:r w:rsidR="00D374E2">
        <w:rPr>
          <w:sz w:val="28"/>
          <w:szCs w:val="28"/>
        </w:rPr>
        <w:t>ответствии с графиком работы</w:t>
      </w:r>
      <w:r w:rsidR="0038344C" w:rsidRPr="0038344C">
        <w:rPr>
          <w:sz w:val="28"/>
          <w:szCs w:val="28"/>
        </w:rPr>
        <w:t>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 xml:space="preserve">График </w:t>
      </w:r>
      <w:r w:rsidR="00D374E2">
        <w:rPr>
          <w:sz w:val="28"/>
          <w:szCs w:val="28"/>
        </w:rPr>
        <w:t xml:space="preserve">работы утверждается заведующим </w:t>
      </w:r>
      <w:r w:rsidRPr="0038344C">
        <w:rPr>
          <w:sz w:val="28"/>
          <w:szCs w:val="28"/>
        </w:rPr>
        <w:t>ДОУ и</w:t>
      </w:r>
      <w:r w:rsidR="00BB2025">
        <w:rPr>
          <w:sz w:val="28"/>
          <w:szCs w:val="28"/>
        </w:rPr>
        <w:t xml:space="preserve"> профсоюзным комитетом</w:t>
      </w:r>
      <w:r w:rsidRPr="0038344C">
        <w:rPr>
          <w:sz w:val="28"/>
          <w:szCs w:val="28"/>
        </w:rPr>
        <w:t xml:space="preserve"> пр</w:t>
      </w:r>
      <w:r w:rsidRPr="0038344C">
        <w:rPr>
          <w:sz w:val="28"/>
          <w:szCs w:val="28"/>
        </w:rPr>
        <w:t>е</w:t>
      </w:r>
      <w:r w:rsidRPr="0038344C">
        <w:rPr>
          <w:sz w:val="28"/>
          <w:szCs w:val="28"/>
        </w:rPr>
        <w:t xml:space="preserve">дусматривает время начала и окончания работы, перерыва для отдыха и питания. График </w:t>
      </w:r>
      <w:r w:rsidR="00463471">
        <w:rPr>
          <w:sz w:val="28"/>
          <w:szCs w:val="28"/>
        </w:rPr>
        <w:t xml:space="preserve">предоставляется </w:t>
      </w:r>
      <w:r w:rsidRPr="0038344C">
        <w:rPr>
          <w:sz w:val="28"/>
          <w:szCs w:val="28"/>
        </w:rPr>
        <w:t xml:space="preserve"> работникам под </w:t>
      </w:r>
      <w:r w:rsidR="00463471" w:rsidRPr="0038344C">
        <w:rPr>
          <w:sz w:val="28"/>
          <w:szCs w:val="28"/>
        </w:rPr>
        <w:t>подпись,</w:t>
      </w:r>
      <w:r w:rsidRPr="0038344C">
        <w:rPr>
          <w:sz w:val="28"/>
          <w:szCs w:val="28"/>
        </w:rPr>
        <w:t xml:space="preserve"> и </w:t>
      </w:r>
      <w:r w:rsidR="00D374E2">
        <w:rPr>
          <w:sz w:val="28"/>
          <w:szCs w:val="28"/>
        </w:rPr>
        <w:t xml:space="preserve">храниться у заведующего. </w:t>
      </w:r>
    </w:p>
    <w:p w:rsidR="0038344C" w:rsidRPr="0038344C" w:rsidRDefault="005B27F0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463471">
        <w:rPr>
          <w:sz w:val="28"/>
          <w:szCs w:val="28"/>
        </w:rPr>
        <w:t>.</w:t>
      </w:r>
      <w:r w:rsidR="0038344C" w:rsidRPr="0038344C">
        <w:rPr>
          <w:sz w:val="28"/>
          <w:szCs w:val="28"/>
        </w:rPr>
        <w:t>Администрация организует учет рабочего времени, его испо</w:t>
      </w:r>
      <w:r w:rsidR="00D374E2">
        <w:rPr>
          <w:sz w:val="28"/>
          <w:szCs w:val="28"/>
        </w:rPr>
        <w:t xml:space="preserve">льзование для  всех работников </w:t>
      </w:r>
      <w:r w:rsidR="0038344C" w:rsidRPr="0038344C">
        <w:rPr>
          <w:sz w:val="28"/>
          <w:szCs w:val="28"/>
        </w:rPr>
        <w:t>ДОУ</w:t>
      </w:r>
      <w:r w:rsidR="00D374E2">
        <w:rPr>
          <w:sz w:val="28"/>
          <w:szCs w:val="28"/>
        </w:rPr>
        <w:t xml:space="preserve"> в табеле учета рабочего времени</w:t>
      </w:r>
      <w:r w:rsidR="0038344C" w:rsidRPr="0038344C">
        <w:rPr>
          <w:sz w:val="28"/>
          <w:szCs w:val="28"/>
        </w:rPr>
        <w:t>.</w:t>
      </w:r>
    </w:p>
    <w:p w:rsidR="0038344C" w:rsidRPr="0038344C" w:rsidRDefault="005B27F0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463471">
        <w:rPr>
          <w:sz w:val="28"/>
          <w:szCs w:val="28"/>
        </w:rPr>
        <w:t>.</w:t>
      </w:r>
      <w:r w:rsidR="0038344C" w:rsidRPr="0038344C">
        <w:rPr>
          <w:sz w:val="28"/>
          <w:szCs w:val="28"/>
        </w:rPr>
        <w:t>В случае неявки на работу по болезни работник обязан известить администр</w:t>
      </w:r>
      <w:r w:rsidR="0038344C" w:rsidRPr="0038344C">
        <w:rPr>
          <w:sz w:val="28"/>
          <w:szCs w:val="28"/>
        </w:rPr>
        <w:t>а</w:t>
      </w:r>
      <w:r w:rsidR="0038344C" w:rsidRPr="0038344C">
        <w:rPr>
          <w:sz w:val="28"/>
          <w:szCs w:val="28"/>
        </w:rPr>
        <w:t>цию как можно раньше, а также предоставить листок временной нетрудоспосо</w:t>
      </w:r>
      <w:r w:rsidR="0038344C" w:rsidRPr="0038344C">
        <w:rPr>
          <w:sz w:val="28"/>
          <w:szCs w:val="28"/>
        </w:rPr>
        <w:t>б</w:t>
      </w:r>
      <w:r w:rsidR="0038344C" w:rsidRPr="0038344C">
        <w:rPr>
          <w:sz w:val="28"/>
          <w:szCs w:val="28"/>
        </w:rPr>
        <w:t>ности в первый</w:t>
      </w:r>
      <w:r w:rsidR="00BB2025">
        <w:rPr>
          <w:sz w:val="28"/>
          <w:szCs w:val="28"/>
        </w:rPr>
        <w:t xml:space="preserve"> день</w:t>
      </w:r>
      <w:r w:rsidR="0038344C" w:rsidRPr="0038344C">
        <w:rPr>
          <w:sz w:val="28"/>
          <w:szCs w:val="28"/>
        </w:rPr>
        <w:t xml:space="preserve"> выход</w:t>
      </w:r>
      <w:r w:rsidR="00BB2025">
        <w:rPr>
          <w:sz w:val="28"/>
          <w:szCs w:val="28"/>
        </w:rPr>
        <w:t>а</w:t>
      </w:r>
      <w:r w:rsidR="0038344C" w:rsidRPr="0038344C">
        <w:rPr>
          <w:sz w:val="28"/>
          <w:szCs w:val="28"/>
        </w:rPr>
        <w:t xml:space="preserve"> на работу.</w:t>
      </w:r>
    </w:p>
    <w:p w:rsidR="0038344C" w:rsidRPr="0038344C" w:rsidRDefault="005B27F0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463471">
        <w:rPr>
          <w:sz w:val="28"/>
          <w:szCs w:val="28"/>
        </w:rPr>
        <w:t>.</w:t>
      </w:r>
      <w:r w:rsidR="0038344C" w:rsidRPr="0038344C">
        <w:rPr>
          <w:sz w:val="28"/>
          <w:szCs w:val="28"/>
        </w:rPr>
        <w:t>В целях педагогического мастерства, развития творческой инициативы сист</w:t>
      </w:r>
      <w:r w:rsidR="0038344C" w:rsidRPr="0038344C">
        <w:rPr>
          <w:sz w:val="28"/>
          <w:szCs w:val="28"/>
        </w:rPr>
        <w:t>е</w:t>
      </w:r>
      <w:r w:rsidR="0038344C" w:rsidRPr="0038344C">
        <w:rPr>
          <w:sz w:val="28"/>
          <w:szCs w:val="28"/>
        </w:rPr>
        <w:t>матически проводится аттестация педагогического состава 1 раз в 5 лет.</w:t>
      </w:r>
    </w:p>
    <w:p w:rsidR="0038344C" w:rsidRPr="0038344C" w:rsidRDefault="005B27F0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463471">
        <w:rPr>
          <w:sz w:val="28"/>
          <w:szCs w:val="28"/>
        </w:rPr>
        <w:t>.</w:t>
      </w:r>
      <w:r w:rsidR="0038344C" w:rsidRPr="0038344C">
        <w:rPr>
          <w:sz w:val="28"/>
          <w:szCs w:val="28"/>
        </w:rPr>
        <w:t>В соответствии с законодательством работники образования пользуются удл</w:t>
      </w:r>
      <w:r w:rsidR="0038344C" w:rsidRPr="0038344C">
        <w:rPr>
          <w:sz w:val="28"/>
          <w:szCs w:val="28"/>
        </w:rPr>
        <w:t>и</w:t>
      </w:r>
      <w:r w:rsidR="0038344C" w:rsidRPr="0038344C">
        <w:rPr>
          <w:sz w:val="28"/>
          <w:szCs w:val="28"/>
        </w:rPr>
        <w:t>ненными отпусками: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воспитатели – 42 календарных дня,</w:t>
      </w:r>
      <w:r w:rsidR="00D374E2">
        <w:rPr>
          <w:sz w:val="28"/>
          <w:szCs w:val="28"/>
        </w:rPr>
        <w:t xml:space="preserve"> </w:t>
      </w:r>
      <w:r w:rsidRPr="0038344C">
        <w:rPr>
          <w:sz w:val="28"/>
          <w:szCs w:val="28"/>
        </w:rPr>
        <w:t>старший воспитатель – 42 календарных дня,  обслуживающий персонал – 28 календарных дней.</w:t>
      </w:r>
    </w:p>
    <w:p w:rsidR="0038344C" w:rsidRPr="0038344C" w:rsidRDefault="00BB2025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5.9.</w:t>
      </w:r>
      <w:r w:rsidR="00D374E2">
        <w:rPr>
          <w:sz w:val="28"/>
          <w:szCs w:val="28"/>
        </w:rPr>
        <w:t>Оплата труда работников ДОУ</w:t>
      </w:r>
      <w:r w:rsidR="0038344C" w:rsidRPr="0038344C">
        <w:rPr>
          <w:sz w:val="28"/>
          <w:szCs w:val="28"/>
        </w:rPr>
        <w:t xml:space="preserve"> </w:t>
      </w:r>
      <w:r w:rsidR="00D374E2">
        <w:rPr>
          <w:sz w:val="28"/>
          <w:szCs w:val="28"/>
        </w:rPr>
        <w:t xml:space="preserve">производится, согласно </w:t>
      </w:r>
      <w:r w:rsidR="00463471">
        <w:rPr>
          <w:sz w:val="28"/>
          <w:szCs w:val="28"/>
        </w:rPr>
        <w:t>штатного расписания, Положения о системе оплаты труда работников.</w:t>
      </w:r>
      <w:r w:rsidR="0038344C" w:rsidRPr="0038344C">
        <w:rPr>
          <w:sz w:val="28"/>
          <w:szCs w:val="28"/>
        </w:rPr>
        <w:t> 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b/>
          <w:sz w:val="28"/>
          <w:szCs w:val="28"/>
        </w:rPr>
        <w:t> </w:t>
      </w:r>
    </w:p>
    <w:p w:rsidR="0038344C" w:rsidRPr="0038344C" w:rsidRDefault="0038344C" w:rsidP="00D24E33">
      <w:pPr>
        <w:spacing w:line="276" w:lineRule="auto"/>
        <w:jc w:val="center"/>
        <w:rPr>
          <w:sz w:val="28"/>
          <w:szCs w:val="28"/>
        </w:rPr>
      </w:pPr>
      <w:r w:rsidRPr="0038344C">
        <w:rPr>
          <w:b/>
          <w:sz w:val="28"/>
          <w:szCs w:val="28"/>
        </w:rPr>
        <w:t xml:space="preserve">6.   </w:t>
      </w:r>
      <w:r w:rsidR="00D24E33">
        <w:rPr>
          <w:b/>
          <w:sz w:val="28"/>
          <w:szCs w:val="28"/>
        </w:rPr>
        <w:t>ОРГАНИЗАЦИЯ И РЕЖИМ РАБОТЫ</w:t>
      </w:r>
      <w:r w:rsidRPr="0038344C">
        <w:rPr>
          <w:b/>
          <w:sz w:val="28"/>
          <w:szCs w:val="28"/>
        </w:rPr>
        <w:t>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b/>
          <w:sz w:val="28"/>
          <w:szCs w:val="28"/>
        </w:rPr>
        <w:t> </w:t>
      </w:r>
    </w:p>
    <w:p w:rsidR="0038344C" w:rsidRPr="0038344C" w:rsidRDefault="005B27F0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38344C" w:rsidRPr="0038344C">
        <w:rPr>
          <w:sz w:val="28"/>
          <w:szCs w:val="28"/>
        </w:rPr>
        <w:t>Привлечение к работе работников в установленные графиком выходные и праздничные дни запрещено и может иметь место лишь в случае, предусмотре</w:t>
      </w:r>
      <w:r w:rsidR="0038344C" w:rsidRPr="0038344C">
        <w:rPr>
          <w:sz w:val="28"/>
          <w:szCs w:val="28"/>
        </w:rPr>
        <w:t>н</w:t>
      </w:r>
      <w:r w:rsidR="0038344C" w:rsidRPr="0038344C">
        <w:rPr>
          <w:sz w:val="28"/>
          <w:szCs w:val="28"/>
        </w:rPr>
        <w:t>ных законодательством</w:t>
      </w:r>
      <w:r w:rsidR="00AE7A99">
        <w:rPr>
          <w:sz w:val="28"/>
          <w:szCs w:val="28"/>
        </w:rPr>
        <w:t xml:space="preserve"> (статья 113 ТК РФ)</w:t>
      </w:r>
      <w:r w:rsidR="0038344C" w:rsidRPr="0038344C">
        <w:rPr>
          <w:sz w:val="28"/>
          <w:szCs w:val="28"/>
        </w:rPr>
        <w:t>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6.2. Общие собрания трудового коллектива проводятся по мере необходимости, но не реже одного раза в год.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 xml:space="preserve">Заседания педагогического совета проводятся не реже </w:t>
      </w:r>
      <w:r w:rsidR="00463471">
        <w:rPr>
          <w:sz w:val="28"/>
          <w:szCs w:val="28"/>
        </w:rPr>
        <w:t>двух</w:t>
      </w:r>
      <w:r w:rsidRPr="0038344C">
        <w:rPr>
          <w:sz w:val="28"/>
          <w:szCs w:val="28"/>
        </w:rPr>
        <w:t xml:space="preserve"> раз в год.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6.3. Очередность предоставления ежегодного отпуска устанавливается админис</w:t>
      </w:r>
      <w:r w:rsidRPr="0038344C">
        <w:rPr>
          <w:sz w:val="28"/>
          <w:szCs w:val="28"/>
        </w:rPr>
        <w:t>т</w:t>
      </w:r>
      <w:r w:rsidRPr="0038344C">
        <w:rPr>
          <w:sz w:val="28"/>
          <w:szCs w:val="28"/>
        </w:rPr>
        <w:t>рацией по согласованию с работником с учетом необходимости обеспечения но</w:t>
      </w:r>
      <w:r w:rsidRPr="0038344C">
        <w:rPr>
          <w:sz w:val="28"/>
          <w:szCs w:val="28"/>
        </w:rPr>
        <w:t>р</w:t>
      </w:r>
      <w:r w:rsidRPr="0038344C">
        <w:rPr>
          <w:sz w:val="28"/>
          <w:szCs w:val="28"/>
        </w:rPr>
        <w:t>мальной работы в ДОУ и благоприятных условий для отдыха работников. График отпусков составляется в</w:t>
      </w:r>
      <w:r w:rsidR="00D374E2">
        <w:rPr>
          <w:sz w:val="28"/>
          <w:szCs w:val="28"/>
        </w:rPr>
        <w:t xml:space="preserve"> </w:t>
      </w:r>
      <w:r w:rsidRPr="0038344C">
        <w:rPr>
          <w:sz w:val="28"/>
          <w:szCs w:val="28"/>
        </w:rPr>
        <w:t>декабре и доводится до сведения всех работников за 2 н</w:t>
      </w:r>
      <w:r w:rsidRPr="0038344C">
        <w:rPr>
          <w:sz w:val="28"/>
          <w:szCs w:val="28"/>
        </w:rPr>
        <w:t>е</w:t>
      </w:r>
      <w:r w:rsidRPr="0038344C">
        <w:rPr>
          <w:sz w:val="28"/>
          <w:szCs w:val="28"/>
        </w:rPr>
        <w:t>дели до начала отпуска.</w:t>
      </w:r>
    </w:p>
    <w:p w:rsidR="00D374E2" w:rsidRDefault="0038344C" w:rsidP="00D374E2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6.4. Педагогическим и другим работникам запрещается:</w:t>
      </w:r>
    </w:p>
    <w:p w:rsidR="0038344C" w:rsidRPr="0038344C" w:rsidRDefault="00D374E2" w:rsidP="00D374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344C" w:rsidRPr="0038344C">
        <w:rPr>
          <w:rFonts w:eastAsia="Wingdings"/>
          <w:sz w:val="28"/>
          <w:szCs w:val="28"/>
        </w:rPr>
        <w:t xml:space="preserve">  </w:t>
      </w:r>
      <w:r w:rsidR="0038344C" w:rsidRPr="0038344C">
        <w:rPr>
          <w:sz w:val="28"/>
          <w:szCs w:val="28"/>
        </w:rPr>
        <w:t>изменять по своему усмотрению график работы, расписание занятий.</w:t>
      </w:r>
    </w:p>
    <w:p w:rsidR="00D374E2" w:rsidRDefault="00D374E2" w:rsidP="00D374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344C" w:rsidRPr="0038344C">
        <w:rPr>
          <w:sz w:val="28"/>
          <w:szCs w:val="28"/>
        </w:rPr>
        <w:t>отменять занятия и перерывы между ними.</w:t>
      </w:r>
    </w:p>
    <w:p w:rsidR="0038344C" w:rsidRPr="0038344C" w:rsidRDefault="00D374E2" w:rsidP="00D374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344C" w:rsidRPr="0038344C">
        <w:rPr>
          <w:sz w:val="28"/>
          <w:szCs w:val="28"/>
        </w:rPr>
        <w:t>называть детей по фамилии.</w:t>
      </w:r>
    </w:p>
    <w:p w:rsidR="0038344C" w:rsidRPr="0038344C" w:rsidRDefault="00D374E2" w:rsidP="00D374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344C" w:rsidRPr="0038344C">
        <w:rPr>
          <w:sz w:val="28"/>
          <w:szCs w:val="28"/>
        </w:rPr>
        <w:t>говорить о недостатках и неудачах ребенка при других родителях и детях.</w:t>
      </w:r>
    </w:p>
    <w:p w:rsidR="00D374E2" w:rsidRDefault="00D374E2" w:rsidP="00D374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344C" w:rsidRPr="0038344C">
        <w:rPr>
          <w:sz w:val="28"/>
          <w:szCs w:val="28"/>
        </w:rPr>
        <w:t>громко говорить во время сна детей.</w:t>
      </w:r>
    </w:p>
    <w:p w:rsidR="0038344C" w:rsidRPr="0038344C" w:rsidRDefault="00D374E2" w:rsidP="00D374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344C" w:rsidRPr="0038344C">
        <w:rPr>
          <w:sz w:val="28"/>
          <w:szCs w:val="28"/>
        </w:rPr>
        <w:t>унижать достоинство ребенка.</w:t>
      </w:r>
    </w:p>
    <w:p w:rsidR="0038344C" w:rsidRPr="00D374E2" w:rsidRDefault="00D374E2" w:rsidP="00D374E2">
      <w:pPr>
        <w:spacing w:line="276" w:lineRule="auto"/>
        <w:jc w:val="both"/>
        <w:rPr>
          <w:b/>
          <w:sz w:val="28"/>
          <w:szCs w:val="28"/>
        </w:rPr>
      </w:pPr>
      <w:r w:rsidRPr="00D374E2">
        <w:rPr>
          <w:b/>
          <w:sz w:val="28"/>
          <w:szCs w:val="28"/>
        </w:rPr>
        <w:t xml:space="preserve">- </w:t>
      </w:r>
      <w:r w:rsidR="0038344C" w:rsidRPr="00D374E2">
        <w:rPr>
          <w:b/>
          <w:sz w:val="28"/>
          <w:szCs w:val="28"/>
        </w:rPr>
        <w:t>оставлять детей без присмотра.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Отдавать детей лицам в нетрезвом состоянии и детям младшего школьного во</w:t>
      </w:r>
      <w:r w:rsidRPr="0038344C">
        <w:rPr>
          <w:sz w:val="28"/>
          <w:szCs w:val="28"/>
        </w:rPr>
        <w:t>з</w:t>
      </w:r>
      <w:r w:rsidRPr="0038344C">
        <w:rPr>
          <w:sz w:val="28"/>
          <w:szCs w:val="28"/>
        </w:rPr>
        <w:t>раста</w:t>
      </w:r>
      <w:r w:rsidR="00D374E2">
        <w:rPr>
          <w:sz w:val="28"/>
          <w:szCs w:val="28"/>
        </w:rPr>
        <w:t xml:space="preserve"> </w:t>
      </w:r>
      <w:r w:rsidRPr="0038344C">
        <w:rPr>
          <w:sz w:val="28"/>
          <w:szCs w:val="28"/>
        </w:rPr>
        <w:t>(с 1 по 4 класс), а также отпускать детей по просьбе родителей одних.</w:t>
      </w:r>
    </w:p>
    <w:p w:rsidR="0038344C" w:rsidRPr="0038344C" w:rsidRDefault="005B27F0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38344C" w:rsidRPr="0038344C">
        <w:rPr>
          <w:sz w:val="28"/>
          <w:szCs w:val="28"/>
        </w:rPr>
        <w:t>Запрещается в рабочее время:</w:t>
      </w:r>
    </w:p>
    <w:p w:rsidR="00D374E2" w:rsidRDefault="00D374E2" w:rsidP="00D374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344C" w:rsidRPr="0038344C">
        <w:rPr>
          <w:rFonts w:eastAsia="Wingdings"/>
          <w:sz w:val="28"/>
          <w:szCs w:val="28"/>
        </w:rPr>
        <w:t xml:space="preserve"> </w:t>
      </w:r>
      <w:r w:rsidR="0038344C" w:rsidRPr="0038344C">
        <w:rPr>
          <w:sz w:val="28"/>
          <w:szCs w:val="28"/>
        </w:rPr>
        <w:t>отвлекать работников от их непосредственной работы.</w:t>
      </w:r>
    </w:p>
    <w:p w:rsidR="00D374E2" w:rsidRDefault="005B27F0" w:rsidP="00D374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344C" w:rsidRPr="0038344C">
        <w:rPr>
          <w:sz w:val="28"/>
          <w:szCs w:val="28"/>
        </w:rPr>
        <w:t>присутствовать посторонним лицам в г</w:t>
      </w:r>
      <w:r w:rsidR="00AE7A99">
        <w:rPr>
          <w:sz w:val="28"/>
          <w:szCs w:val="28"/>
        </w:rPr>
        <w:t xml:space="preserve">руппах без разрешения заведующего </w:t>
      </w:r>
      <w:r w:rsidR="0038344C" w:rsidRPr="0038344C">
        <w:rPr>
          <w:sz w:val="28"/>
          <w:szCs w:val="28"/>
        </w:rPr>
        <w:t>или мед</w:t>
      </w:r>
      <w:r w:rsidR="00D374E2">
        <w:rPr>
          <w:sz w:val="28"/>
          <w:szCs w:val="28"/>
        </w:rPr>
        <w:t>ицинского работника</w:t>
      </w:r>
      <w:r w:rsidR="0038344C" w:rsidRPr="0038344C">
        <w:rPr>
          <w:sz w:val="28"/>
          <w:szCs w:val="28"/>
        </w:rPr>
        <w:t>.</w:t>
      </w:r>
    </w:p>
    <w:p w:rsidR="00D374E2" w:rsidRDefault="00D374E2" w:rsidP="00D374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344C" w:rsidRPr="0038344C">
        <w:rPr>
          <w:rFonts w:eastAsia="Wingdings"/>
          <w:sz w:val="28"/>
          <w:szCs w:val="28"/>
        </w:rPr>
        <w:t xml:space="preserve"> </w:t>
      </w:r>
      <w:r w:rsidR="0038344C" w:rsidRPr="0038344C">
        <w:rPr>
          <w:sz w:val="28"/>
          <w:szCs w:val="28"/>
        </w:rPr>
        <w:t>находится в верхней одежде и головных уборах.</w:t>
      </w:r>
    </w:p>
    <w:p w:rsidR="00D374E2" w:rsidRDefault="00D374E2" w:rsidP="00D374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344C" w:rsidRPr="0038344C">
        <w:rPr>
          <w:sz w:val="28"/>
          <w:szCs w:val="28"/>
        </w:rPr>
        <w:t>громко говорить и шуметь в коридорах.</w:t>
      </w:r>
    </w:p>
    <w:p w:rsidR="0038344C" w:rsidRPr="005B27F0" w:rsidRDefault="00D374E2" w:rsidP="00D374E2">
      <w:pPr>
        <w:spacing w:line="276" w:lineRule="auto"/>
        <w:jc w:val="both"/>
        <w:rPr>
          <w:b/>
          <w:sz w:val="28"/>
          <w:szCs w:val="28"/>
        </w:rPr>
      </w:pPr>
      <w:r w:rsidRPr="005B27F0">
        <w:rPr>
          <w:b/>
          <w:sz w:val="28"/>
          <w:szCs w:val="28"/>
        </w:rPr>
        <w:t>-</w:t>
      </w:r>
      <w:r w:rsidR="0038344C" w:rsidRPr="005B27F0">
        <w:rPr>
          <w:b/>
          <w:sz w:val="28"/>
          <w:szCs w:val="28"/>
        </w:rPr>
        <w:t>курить в помещениях</w:t>
      </w:r>
      <w:r w:rsidRPr="005B27F0">
        <w:rPr>
          <w:b/>
          <w:sz w:val="28"/>
          <w:szCs w:val="28"/>
        </w:rPr>
        <w:t xml:space="preserve"> и на территории ДОУ</w:t>
      </w:r>
      <w:r w:rsidR="0038344C" w:rsidRPr="005B27F0">
        <w:rPr>
          <w:b/>
          <w:sz w:val="28"/>
          <w:szCs w:val="28"/>
        </w:rPr>
        <w:t>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 </w:t>
      </w:r>
    </w:p>
    <w:p w:rsidR="0038344C" w:rsidRPr="0038344C" w:rsidRDefault="0038344C" w:rsidP="00D24E33">
      <w:pPr>
        <w:spacing w:line="276" w:lineRule="auto"/>
        <w:jc w:val="center"/>
        <w:rPr>
          <w:sz w:val="28"/>
          <w:szCs w:val="28"/>
        </w:rPr>
      </w:pPr>
      <w:r w:rsidRPr="0038344C">
        <w:rPr>
          <w:b/>
          <w:sz w:val="28"/>
          <w:szCs w:val="28"/>
        </w:rPr>
        <w:t>7.</w:t>
      </w:r>
      <w:r w:rsidRPr="0038344C">
        <w:rPr>
          <w:sz w:val="28"/>
          <w:szCs w:val="28"/>
        </w:rPr>
        <w:t xml:space="preserve">   </w:t>
      </w:r>
      <w:r w:rsidR="00D24E33">
        <w:rPr>
          <w:b/>
          <w:sz w:val="28"/>
          <w:szCs w:val="28"/>
        </w:rPr>
        <w:t>ПООЩРЕНИЯ ЗА УСПЕХИ В РАБОТЕ</w:t>
      </w:r>
      <w:r w:rsidRPr="0038344C">
        <w:rPr>
          <w:b/>
          <w:sz w:val="28"/>
          <w:szCs w:val="28"/>
        </w:rPr>
        <w:t>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b/>
          <w:sz w:val="28"/>
          <w:szCs w:val="28"/>
        </w:rPr>
        <w:t> </w:t>
      </w:r>
    </w:p>
    <w:p w:rsidR="004245B5" w:rsidRDefault="0038344C" w:rsidP="004245B5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lastRenderedPageBreak/>
        <w:t xml:space="preserve">7.1. </w:t>
      </w:r>
      <w:r w:rsidR="004245B5" w:rsidRPr="004245B5">
        <w:rPr>
          <w:sz w:val="28"/>
          <w:szCs w:val="28"/>
        </w:rPr>
        <w:t>За</w:t>
      </w:r>
      <w:r w:rsidR="004245B5">
        <w:t xml:space="preserve"> </w:t>
      </w:r>
      <w:r w:rsidR="004245B5" w:rsidRPr="004245B5">
        <w:rPr>
          <w:sz w:val="28"/>
          <w:szCs w:val="28"/>
        </w:rPr>
        <w:t>эффективные результаты труда</w:t>
      </w:r>
      <w:r w:rsidR="004245B5" w:rsidRPr="0038344C">
        <w:rPr>
          <w:sz w:val="28"/>
          <w:szCs w:val="28"/>
        </w:rPr>
        <w:t xml:space="preserve"> </w:t>
      </w:r>
      <w:r w:rsidRPr="0038344C">
        <w:rPr>
          <w:sz w:val="28"/>
          <w:szCs w:val="28"/>
        </w:rPr>
        <w:t>и другие достижения в работе приме</w:t>
      </w:r>
      <w:r w:rsidR="00D374E2">
        <w:rPr>
          <w:sz w:val="28"/>
          <w:szCs w:val="28"/>
        </w:rPr>
        <w:t xml:space="preserve">няются следующие поощрения (статья </w:t>
      </w:r>
      <w:r w:rsidRPr="0038344C">
        <w:rPr>
          <w:sz w:val="28"/>
          <w:szCs w:val="28"/>
        </w:rPr>
        <w:t>191 ТК РФ):</w:t>
      </w:r>
    </w:p>
    <w:p w:rsidR="0038344C" w:rsidRPr="0038344C" w:rsidRDefault="004245B5" w:rsidP="004245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344C" w:rsidRPr="0038344C">
        <w:rPr>
          <w:rFonts w:eastAsia="Wingdings"/>
          <w:sz w:val="28"/>
          <w:szCs w:val="28"/>
        </w:rPr>
        <w:t xml:space="preserve"> </w:t>
      </w:r>
      <w:r w:rsidR="0038344C" w:rsidRPr="0038344C">
        <w:rPr>
          <w:sz w:val="28"/>
          <w:szCs w:val="28"/>
        </w:rPr>
        <w:t>объявляется благодарности;</w:t>
      </w:r>
    </w:p>
    <w:p w:rsidR="004245B5" w:rsidRDefault="004245B5" w:rsidP="004245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344C" w:rsidRPr="0038344C">
        <w:rPr>
          <w:sz w:val="28"/>
          <w:szCs w:val="28"/>
        </w:rPr>
        <w:t>премирование;</w:t>
      </w:r>
    </w:p>
    <w:p w:rsidR="004245B5" w:rsidRDefault="004245B5" w:rsidP="004245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344C" w:rsidRPr="0038344C">
        <w:rPr>
          <w:sz w:val="28"/>
          <w:szCs w:val="28"/>
        </w:rPr>
        <w:t>награждение ценными подарками</w:t>
      </w:r>
      <w:r>
        <w:rPr>
          <w:sz w:val="28"/>
          <w:szCs w:val="28"/>
        </w:rPr>
        <w:t>;</w:t>
      </w:r>
    </w:p>
    <w:p w:rsidR="0038344C" w:rsidRPr="0038344C" w:rsidRDefault="004245B5" w:rsidP="004245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344C" w:rsidRPr="0038344C">
        <w:rPr>
          <w:sz w:val="28"/>
          <w:szCs w:val="28"/>
        </w:rPr>
        <w:t>награждение почетной грамотой;</w:t>
      </w:r>
    </w:p>
    <w:p w:rsidR="0038344C" w:rsidRPr="0038344C" w:rsidRDefault="004245B5" w:rsidP="004245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344C" w:rsidRPr="0038344C">
        <w:rPr>
          <w:sz w:val="28"/>
          <w:szCs w:val="28"/>
        </w:rPr>
        <w:t>представление к званию лучшего по профессии.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7.2. Поощрения применяются администрацией совместно или по согласованию с Советом ДОУ.</w:t>
      </w:r>
    </w:p>
    <w:p w:rsidR="0038344C" w:rsidRPr="0038344C" w:rsidRDefault="005B27F0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38344C" w:rsidRPr="0038344C">
        <w:rPr>
          <w:sz w:val="28"/>
          <w:szCs w:val="28"/>
        </w:rPr>
        <w:t>. В трудовую книжку работника вносятся записи о награждениях (грамоты, н</w:t>
      </w:r>
      <w:r w:rsidR="0038344C" w:rsidRPr="0038344C">
        <w:rPr>
          <w:sz w:val="28"/>
          <w:szCs w:val="28"/>
        </w:rPr>
        <w:t>а</w:t>
      </w:r>
      <w:r w:rsidR="0038344C" w:rsidRPr="0038344C">
        <w:rPr>
          <w:sz w:val="28"/>
          <w:szCs w:val="28"/>
        </w:rPr>
        <w:t>грудные знаки, медали, звания). 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b/>
          <w:sz w:val="28"/>
          <w:szCs w:val="28"/>
        </w:rPr>
        <w:t> 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b/>
          <w:sz w:val="28"/>
          <w:szCs w:val="28"/>
        </w:rPr>
        <w:t xml:space="preserve">               </w:t>
      </w:r>
    </w:p>
    <w:p w:rsidR="0038344C" w:rsidRPr="0038344C" w:rsidRDefault="0038344C" w:rsidP="00D24E33">
      <w:pPr>
        <w:spacing w:line="276" w:lineRule="auto"/>
        <w:jc w:val="center"/>
        <w:rPr>
          <w:sz w:val="28"/>
          <w:szCs w:val="28"/>
        </w:rPr>
      </w:pPr>
      <w:r w:rsidRPr="0038344C">
        <w:rPr>
          <w:b/>
          <w:sz w:val="28"/>
          <w:szCs w:val="28"/>
        </w:rPr>
        <w:t>8.</w:t>
      </w:r>
      <w:r w:rsidR="00D24E33">
        <w:rPr>
          <w:b/>
          <w:sz w:val="28"/>
          <w:szCs w:val="28"/>
        </w:rPr>
        <w:t>ВЗЫСКАНИЯ ЗА НАРУШЕНИЯ ТРУДОВОЙ ДИСЦИПЛИНЫ.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8.1. Нарушение трудовой дисциплины, т.е. неисполнение или ненадлежащее и</w:t>
      </w:r>
      <w:r w:rsidRPr="0038344C">
        <w:rPr>
          <w:sz w:val="28"/>
          <w:szCs w:val="28"/>
        </w:rPr>
        <w:t>с</w:t>
      </w:r>
      <w:r w:rsidRPr="0038344C">
        <w:rPr>
          <w:sz w:val="28"/>
          <w:szCs w:val="28"/>
        </w:rPr>
        <w:t>полнение вследствие умысла, самонадеятельнности либо небрежности работника возложенных на  него трудовых обязанностей, влечет за собой применение мер дисциплинарного или общественного воздействия, а также применение иных мер, предусмотренных действующим законодательством.</w:t>
      </w:r>
    </w:p>
    <w:p w:rsidR="004245B5" w:rsidRDefault="0038344C" w:rsidP="004245B5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 xml:space="preserve">8.2. За </w:t>
      </w:r>
      <w:r w:rsidR="00AE7A99">
        <w:rPr>
          <w:sz w:val="28"/>
          <w:szCs w:val="28"/>
        </w:rPr>
        <w:t>совершение дисциплинарного проступка, то есть неисполнение или нена</w:t>
      </w:r>
      <w:r w:rsidR="00AE7A99">
        <w:rPr>
          <w:sz w:val="28"/>
          <w:szCs w:val="28"/>
        </w:rPr>
        <w:t>д</w:t>
      </w:r>
      <w:r w:rsidR="00AE7A99">
        <w:rPr>
          <w:sz w:val="28"/>
          <w:szCs w:val="28"/>
        </w:rPr>
        <w:t>лежащие исполнение работником по его вине возложенных на него трудовых об</w:t>
      </w:r>
      <w:r w:rsidR="00AE7A99">
        <w:rPr>
          <w:sz w:val="28"/>
          <w:szCs w:val="28"/>
        </w:rPr>
        <w:t>я</w:t>
      </w:r>
      <w:r w:rsidR="00AE7A99">
        <w:rPr>
          <w:sz w:val="28"/>
          <w:szCs w:val="28"/>
        </w:rPr>
        <w:t>занностей, работодатель имеет право применить следующие взыскания</w:t>
      </w:r>
      <w:r w:rsidR="004245B5">
        <w:rPr>
          <w:sz w:val="28"/>
          <w:szCs w:val="28"/>
        </w:rPr>
        <w:t xml:space="preserve"> (статья</w:t>
      </w:r>
      <w:r w:rsidRPr="0038344C">
        <w:rPr>
          <w:sz w:val="28"/>
          <w:szCs w:val="28"/>
        </w:rPr>
        <w:t>192 ТК РФ);</w:t>
      </w:r>
    </w:p>
    <w:p w:rsidR="0038344C" w:rsidRPr="0038344C" w:rsidRDefault="004245B5" w:rsidP="004245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344C" w:rsidRPr="0038344C">
        <w:rPr>
          <w:rFonts w:eastAsia="Wingdings"/>
          <w:sz w:val="28"/>
          <w:szCs w:val="28"/>
        </w:rPr>
        <w:t xml:space="preserve"> </w:t>
      </w:r>
      <w:r w:rsidR="0038344C" w:rsidRPr="0038344C">
        <w:rPr>
          <w:sz w:val="28"/>
          <w:szCs w:val="28"/>
        </w:rPr>
        <w:t>замечание;</w:t>
      </w:r>
    </w:p>
    <w:p w:rsidR="004245B5" w:rsidRDefault="004245B5" w:rsidP="004245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344C" w:rsidRPr="0038344C">
        <w:rPr>
          <w:sz w:val="28"/>
          <w:szCs w:val="28"/>
        </w:rPr>
        <w:t>выговор;</w:t>
      </w:r>
    </w:p>
    <w:p w:rsidR="0038344C" w:rsidRPr="0038344C" w:rsidRDefault="004245B5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344C" w:rsidRPr="0038344C">
        <w:rPr>
          <w:sz w:val="28"/>
          <w:szCs w:val="28"/>
        </w:rPr>
        <w:t>увольнение</w:t>
      </w:r>
      <w:r w:rsidR="00AE7A99">
        <w:rPr>
          <w:sz w:val="28"/>
          <w:szCs w:val="28"/>
        </w:rPr>
        <w:t xml:space="preserve"> по соответствующим основаниям</w:t>
      </w:r>
      <w:r w:rsidR="0038344C" w:rsidRPr="0038344C">
        <w:rPr>
          <w:sz w:val="28"/>
          <w:szCs w:val="28"/>
        </w:rPr>
        <w:t>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8.3. За систематическое нарушение трудовой дисциплины, прогул или появление на работе в нетрезвом состоянии работник может быть переведен на нижеоплач</w:t>
      </w:r>
      <w:r w:rsidRPr="0038344C">
        <w:rPr>
          <w:sz w:val="28"/>
          <w:szCs w:val="28"/>
        </w:rPr>
        <w:t>и</w:t>
      </w:r>
      <w:r w:rsidRPr="0038344C">
        <w:rPr>
          <w:sz w:val="28"/>
          <w:szCs w:val="28"/>
        </w:rPr>
        <w:t>ваемую работу или смещен на другую должность. К педагогическим работникам перевод на нижеоплачиваемую работу на срок до трех месяцев или смещение на низшую должность на тот же срок не применяется.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8.4. Увольнение в качестве дисциплинарного взыскания может быть применено за систематическое неисполнение работником без уважительных причин обязанн</w:t>
      </w:r>
      <w:r w:rsidRPr="0038344C">
        <w:rPr>
          <w:sz w:val="28"/>
          <w:szCs w:val="28"/>
        </w:rPr>
        <w:t>о</w:t>
      </w:r>
      <w:r w:rsidRPr="0038344C">
        <w:rPr>
          <w:sz w:val="28"/>
          <w:szCs w:val="28"/>
        </w:rPr>
        <w:t>стей, возложенных на него трудовым договором, уставом или общественного вз</w:t>
      </w:r>
      <w:r w:rsidRPr="0038344C">
        <w:rPr>
          <w:sz w:val="28"/>
          <w:szCs w:val="28"/>
        </w:rPr>
        <w:t>ы</w:t>
      </w:r>
      <w:r w:rsidRPr="0038344C">
        <w:rPr>
          <w:sz w:val="28"/>
          <w:szCs w:val="28"/>
        </w:rPr>
        <w:lastRenderedPageBreak/>
        <w:t>скания, за прогул без уважительных причин, а также за появление на работе в н</w:t>
      </w:r>
      <w:r w:rsidRPr="0038344C">
        <w:rPr>
          <w:sz w:val="28"/>
          <w:szCs w:val="28"/>
        </w:rPr>
        <w:t>е</w:t>
      </w:r>
      <w:r w:rsidRPr="0038344C">
        <w:rPr>
          <w:sz w:val="28"/>
          <w:szCs w:val="28"/>
        </w:rPr>
        <w:t>трезвом состоянии.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Прогулом считается неявка на работу без уважительных причин в течение всего рабочего дня, а также отсутствие на работе более 4 часов в течение рабочего дня.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8.5. За каждое нарушение может быть наложено только одно дисциплинарное взыскание.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Меры дисциплинарного взыскания применяются должностным лицом, наделе</w:t>
      </w:r>
      <w:r w:rsidRPr="0038344C">
        <w:rPr>
          <w:sz w:val="28"/>
          <w:szCs w:val="28"/>
        </w:rPr>
        <w:t>н</w:t>
      </w:r>
      <w:r w:rsidRPr="0038344C">
        <w:rPr>
          <w:sz w:val="28"/>
          <w:szCs w:val="28"/>
        </w:rPr>
        <w:t xml:space="preserve">ным правом приема и увольнения </w:t>
      </w:r>
      <w:r w:rsidR="00980454">
        <w:rPr>
          <w:sz w:val="28"/>
          <w:szCs w:val="28"/>
        </w:rPr>
        <w:t xml:space="preserve">данного работника – заведующим </w:t>
      </w:r>
      <w:r w:rsidRPr="0038344C">
        <w:rPr>
          <w:sz w:val="28"/>
          <w:szCs w:val="28"/>
        </w:rPr>
        <w:t>ДОУ.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8.6. До применения взыскания от нарушителя трудовой дисциплины требуется предоставить объяснение в письменной форме. Отказ от дачи письменного объя</w:t>
      </w:r>
      <w:r w:rsidRPr="0038344C">
        <w:rPr>
          <w:sz w:val="28"/>
          <w:szCs w:val="28"/>
        </w:rPr>
        <w:t>с</w:t>
      </w:r>
      <w:r w:rsidRPr="0038344C">
        <w:rPr>
          <w:sz w:val="28"/>
          <w:szCs w:val="28"/>
        </w:rPr>
        <w:t>нения либо устное объяснение не препятствуют применению взыскания</w:t>
      </w:r>
      <w:r w:rsidR="004245B5">
        <w:rPr>
          <w:sz w:val="28"/>
          <w:szCs w:val="28"/>
        </w:rPr>
        <w:t>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8.7.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жалобе, поданной в письменной форме. Копия жалобы должна быть вручена педагогическому работнику. Ход дисциплинарного расследования и принятые по его результатам решения могут быть преданы гласности только с согласия заинт</w:t>
      </w:r>
      <w:r w:rsidRPr="0038344C">
        <w:rPr>
          <w:sz w:val="28"/>
          <w:szCs w:val="28"/>
        </w:rPr>
        <w:t>е</w:t>
      </w:r>
      <w:r w:rsidRPr="0038344C">
        <w:rPr>
          <w:sz w:val="28"/>
          <w:szCs w:val="28"/>
        </w:rPr>
        <w:t>ресованного работника за исключением случаев, предусмотренных законом (з</w:t>
      </w:r>
      <w:r w:rsidRPr="0038344C">
        <w:rPr>
          <w:sz w:val="28"/>
          <w:szCs w:val="28"/>
        </w:rPr>
        <w:t>а</w:t>
      </w:r>
      <w:r w:rsidRPr="0038344C">
        <w:rPr>
          <w:sz w:val="28"/>
          <w:szCs w:val="28"/>
        </w:rPr>
        <w:t>прещение педагогической деятельности, защита интересов воспитанников).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8.8. Взыскание применяется не позднее одного месяца со дня обнаружения нар</w:t>
      </w:r>
      <w:r w:rsidRPr="0038344C">
        <w:rPr>
          <w:sz w:val="28"/>
          <w:szCs w:val="28"/>
        </w:rPr>
        <w:t>у</w:t>
      </w:r>
      <w:r w:rsidRPr="0038344C">
        <w:rPr>
          <w:sz w:val="28"/>
          <w:szCs w:val="28"/>
        </w:rPr>
        <w:t>шений трудовой дисциплины, не считая времени болезни и отпуска работника. Взыскание не может быть применено позднее шести месяцев со дня совершения трудовой дисциплины</w:t>
      </w:r>
      <w:r w:rsidR="007504DE">
        <w:rPr>
          <w:sz w:val="28"/>
          <w:szCs w:val="28"/>
        </w:rPr>
        <w:t xml:space="preserve"> (статья 193 ТК РФ)</w:t>
      </w:r>
      <w:r w:rsidRPr="0038344C">
        <w:rPr>
          <w:sz w:val="28"/>
          <w:szCs w:val="28"/>
        </w:rPr>
        <w:t>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8.9. Взыскание объявляется приказом. Приказ объявляется работнику под подпись в трехдневный срок со дня подписания.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8.10. К работникам, имеющим взыскание, меры поощрения не применяются в т</w:t>
      </w:r>
      <w:r w:rsidRPr="0038344C">
        <w:rPr>
          <w:sz w:val="28"/>
          <w:szCs w:val="28"/>
        </w:rPr>
        <w:t>е</w:t>
      </w:r>
      <w:r w:rsidRPr="0038344C">
        <w:rPr>
          <w:sz w:val="28"/>
          <w:szCs w:val="28"/>
        </w:rPr>
        <w:t>чение срока действий этих взысканий.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8.11. Взыскание автоматически снимается, и работник считается не подвергшимся дисциплинарному взысканию, если он в течение года не будет подвергаться нов</w:t>
      </w:r>
      <w:r w:rsidRPr="0038344C">
        <w:rPr>
          <w:sz w:val="28"/>
          <w:szCs w:val="28"/>
        </w:rPr>
        <w:t>о</w:t>
      </w:r>
      <w:r w:rsidRPr="0038344C">
        <w:rPr>
          <w:sz w:val="28"/>
          <w:szCs w:val="28"/>
        </w:rPr>
        <w:t>му дисциплинарному взысканию. Заведующий вправе снять взыскание досрочно по ходатайству руководителя или трудового коллектива.</w:t>
      </w:r>
    </w:p>
    <w:p w:rsidR="0038344C" w:rsidRPr="0038344C" w:rsidRDefault="004245B5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8.12. Педагогический работник </w:t>
      </w:r>
      <w:r w:rsidR="0038344C" w:rsidRPr="0038344C">
        <w:rPr>
          <w:sz w:val="28"/>
          <w:szCs w:val="28"/>
        </w:rPr>
        <w:t>ДОУ, в обязанности, которых входит выполнение воспитательных функций по отношению к детям, могут быть уволены за соверш</w:t>
      </w:r>
      <w:r w:rsidR="0038344C" w:rsidRPr="0038344C">
        <w:rPr>
          <w:sz w:val="28"/>
          <w:szCs w:val="28"/>
        </w:rPr>
        <w:t>е</w:t>
      </w:r>
      <w:r w:rsidR="0038344C" w:rsidRPr="0038344C">
        <w:rPr>
          <w:sz w:val="28"/>
          <w:szCs w:val="28"/>
        </w:rPr>
        <w:t>ние аморального проступка, несовместимого с продолжением данной работы.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К аморальным проступкам могут быть отнесены рукоприкладство по отношению к детям, нарушение норм морали, явно не соответствующие социальному статусу педагога.</w:t>
      </w:r>
    </w:p>
    <w:p w:rsidR="0038344C" w:rsidRDefault="004245B5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8.13.</w:t>
      </w:r>
      <w:r w:rsidR="00461B89">
        <w:rPr>
          <w:sz w:val="28"/>
          <w:szCs w:val="28"/>
        </w:rPr>
        <w:t>Помимо оснований, предусмотренных настоящим Кодексом и иными фед</w:t>
      </w:r>
      <w:r w:rsidR="00461B89">
        <w:rPr>
          <w:sz w:val="28"/>
          <w:szCs w:val="28"/>
        </w:rPr>
        <w:t>е</w:t>
      </w:r>
      <w:r w:rsidR="00461B89">
        <w:rPr>
          <w:sz w:val="28"/>
          <w:szCs w:val="28"/>
        </w:rPr>
        <w:t>ральными законами, основанием для прекращения трудового договора с педагог</w:t>
      </w:r>
      <w:r w:rsidR="00461B89">
        <w:rPr>
          <w:sz w:val="28"/>
          <w:szCs w:val="28"/>
        </w:rPr>
        <w:t>и</w:t>
      </w:r>
      <w:r w:rsidR="00461B89">
        <w:rPr>
          <w:sz w:val="28"/>
          <w:szCs w:val="28"/>
        </w:rPr>
        <w:t>ческими работниками</w:t>
      </w:r>
      <w:r w:rsidR="00A05926">
        <w:rPr>
          <w:sz w:val="28"/>
          <w:szCs w:val="28"/>
        </w:rPr>
        <w:t xml:space="preserve"> являются</w:t>
      </w:r>
      <w:r w:rsidR="007504DE">
        <w:rPr>
          <w:sz w:val="28"/>
          <w:szCs w:val="28"/>
        </w:rPr>
        <w:t xml:space="preserve"> (статья 336 ТК РФ)</w:t>
      </w:r>
      <w:r w:rsidR="00A05926">
        <w:rPr>
          <w:sz w:val="28"/>
          <w:szCs w:val="28"/>
        </w:rPr>
        <w:t>:</w:t>
      </w:r>
    </w:p>
    <w:p w:rsidR="00A05926" w:rsidRDefault="00A05926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повторное в течение одного года грубое нарушение устава ДОУ;</w:t>
      </w:r>
    </w:p>
    <w:p w:rsidR="00A05926" w:rsidRPr="0038344C" w:rsidRDefault="00A05926" w:rsidP="00383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применение, в том числе однократное,  методов воспитания связанных с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 и (или) психологическим</w:t>
      </w:r>
      <w:r w:rsidR="007504DE">
        <w:rPr>
          <w:sz w:val="28"/>
          <w:szCs w:val="28"/>
        </w:rPr>
        <w:t xml:space="preserve"> насилием над личностью воспитанников</w:t>
      </w:r>
      <w:r w:rsidR="00DD660E">
        <w:rPr>
          <w:sz w:val="28"/>
          <w:szCs w:val="28"/>
        </w:rPr>
        <w:t>.</w:t>
      </w:r>
    </w:p>
    <w:p w:rsidR="0038344C" w:rsidRPr="0038344C" w:rsidRDefault="0038344C" w:rsidP="0038344C">
      <w:pPr>
        <w:spacing w:line="276" w:lineRule="auto"/>
        <w:jc w:val="both"/>
        <w:rPr>
          <w:sz w:val="28"/>
          <w:szCs w:val="28"/>
        </w:rPr>
      </w:pPr>
      <w:r w:rsidRPr="0038344C">
        <w:rPr>
          <w:sz w:val="28"/>
          <w:szCs w:val="28"/>
        </w:rPr>
        <w:t>8.14. Увольнение, в порядке дисциплинарного взыскания, а также увольнение в связи с аморальным проступком и применением мер физического и психического насилия производится без согласия с профсоюзным комитетом.</w:t>
      </w:r>
    </w:p>
    <w:p w:rsidR="00D125F5" w:rsidRDefault="00D125F5" w:rsidP="0038344C">
      <w:pPr>
        <w:spacing w:line="276" w:lineRule="auto"/>
        <w:jc w:val="both"/>
        <w:rPr>
          <w:sz w:val="28"/>
          <w:szCs w:val="28"/>
        </w:rPr>
      </w:pPr>
    </w:p>
    <w:p w:rsidR="00463471" w:rsidRDefault="00463471" w:rsidP="0038344C">
      <w:pPr>
        <w:spacing w:line="276" w:lineRule="auto"/>
        <w:jc w:val="both"/>
        <w:rPr>
          <w:sz w:val="28"/>
          <w:szCs w:val="28"/>
        </w:rPr>
      </w:pPr>
    </w:p>
    <w:p w:rsidR="00463471" w:rsidRDefault="00463471" w:rsidP="0038344C">
      <w:pPr>
        <w:spacing w:line="276" w:lineRule="auto"/>
        <w:jc w:val="both"/>
        <w:rPr>
          <w:sz w:val="28"/>
          <w:szCs w:val="28"/>
        </w:rPr>
      </w:pPr>
    </w:p>
    <w:p w:rsidR="00463471" w:rsidRDefault="00463471" w:rsidP="0038344C">
      <w:pPr>
        <w:spacing w:line="276" w:lineRule="auto"/>
        <w:jc w:val="both"/>
        <w:rPr>
          <w:sz w:val="28"/>
          <w:szCs w:val="28"/>
        </w:rPr>
      </w:pPr>
    </w:p>
    <w:p w:rsidR="005B27F0" w:rsidRDefault="005B27F0" w:rsidP="0038344C">
      <w:pPr>
        <w:spacing w:line="276" w:lineRule="auto"/>
        <w:jc w:val="both"/>
        <w:rPr>
          <w:b/>
          <w:sz w:val="28"/>
          <w:szCs w:val="28"/>
        </w:rPr>
      </w:pPr>
    </w:p>
    <w:p w:rsidR="005B27F0" w:rsidRDefault="005B27F0" w:rsidP="0038344C">
      <w:pPr>
        <w:spacing w:line="276" w:lineRule="auto"/>
        <w:jc w:val="both"/>
        <w:rPr>
          <w:b/>
          <w:sz w:val="28"/>
          <w:szCs w:val="28"/>
        </w:rPr>
      </w:pPr>
    </w:p>
    <w:p w:rsidR="005B27F0" w:rsidRDefault="005B27F0" w:rsidP="0038344C">
      <w:pPr>
        <w:spacing w:line="276" w:lineRule="auto"/>
        <w:jc w:val="both"/>
        <w:rPr>
          <w:b/>
          <w:sz w:val="28"/>
          <w:szCs w:val="28"/>
        </w:rPr>
      </w:pPr>
    </w:p>
    <w:p w:rsidR="005B27F0" w:rsidRDefault="005B27F0" w:rsidP="0038344C">
      <w:pPr>
        <w:spacing w:line="276" w:lineRule="auto"/>
        <w:jc w:val="both"/>
        <w:rPr>
          <w:b/>
          <w:sz w:val="28"/>
          <w:szCs w:val="28"/>
        </w:rPr>
      </w:pPr>
    </w:p>
    <w:p w:rsidR="005B27F0" w:rsidRDefault="005B27F0" w:rsidP="0038344C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9B0E70" w:rsidRDefault="009B0E70" w:rsidP="0038344C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9B0E70" w:rsidRDefault="009B0E70" w:rsidP="0038344C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9B0E70" w:rsidRDefault="009B0E70" w:rsidP="0038344C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9B0E70" w:rsidRDefault="009B0E70" w:rsidP="0038344C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9B0E70" w:rsidRDefault="009B0E70" w:rsidP="0038344C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9B0E70" w:rsidRDefault="009B0E70" w:rsidP="0038344C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9B0E70" w:rsidRDefault="009B0E70" w:rsidP="0038344C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9B0E70" w:rsidRDefault="009B0E70" w:rsidP="0038344C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9B0E70" w:rsidRDefault="009B0E70" w:rsidP="0038344C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9B0E70" w:rsidRDefault="009B0E70" w:rsidP="0038344C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9B0E70" w:rsidRPr="009B0E70" w:rsidRDefault="009B0E70" w:rsidP="0038344C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EA526B" w:rsidRDefault="00EA526B" w:rsidP="0038344C">
      <w:pPr>
        <w:spacing w:line="276" w:lineRule="auto"/>
        <w:jc w:val="both"/>
        <w:rPr>
          <w:b/>
          <w:sz w:val="28"/>
          <w:szCs w:val="28"/>
        </w:rPr>
      </w:pPr>
    </w:p>
    <w:sectPr w:rsidR="00EA526B" w:rsidSect="00B55957">
      <w:footerReference w:type="even" r:id="rId7"/>
      <w:footerReference w:type="default" r:id="rId8"/>
      <w:footerReference w:type="first" r:id="rId9"/>
      <w:pgSz w:w="12240" w:h="15840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8CD" w:rsidRDefault="004D08CD">
      <w:r>
        <w:separator/>
      </w:r>
    </w:p>
  </w:endnote>
  <w:endnote w:type="continuationSeparator" w:id="1">
    <w:p w:rsidR="004D08CD" w:rsidRDefault="004D0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44C" w:rsidRDefault="00CF10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834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344C" w:rsidRDefault="0038344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70" w:rsidRDefault="00CF1071">
    <w:pPr>
      <w:pStyle w:val="a3"/>
      <w:jc w:val="right"/>
    </w:pPr>
    <w:fldSimple w:instr=" PAGE   \* MERGEFORMAT ">
      <w:r w:rsidR="00AB2967">
        <w:rPr>
          <w:noProof/>
        </w:rPr>
        <w:t>13</w:t>
      </w:r>
    </w:fldSimple>
  </w:p>
  <w:p w:rsidR="001B3A7C" w:rsidRPr="001B3A7C" w:rsidRDefault="001B3A7C">
    <w:pPr>
      <w:pStyle w:val="a3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44C" w:rsidRDefault="00CF1071" w:rsidP="00201191">
    <w:pPr>
      <w:pStyle w:val="a3"/>
      <w:jc w:val="right"/>
    </w:pPr>
    <w:fldSimple w:instr=" PAGE   \* MERGEFORMAT ">
      <w:r w:rsidR="00AB296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8CD" w:rsidRDefault="004D08CD">
      <w:r>
        <w:separator/>
      </w:r>
    </w:p>
  </w:footnote>
  <w:footnote w:type="continuationSeparator" w:id="1">
    <w:p w:rsidR="004D08CD" w:rsidRDefault="004D08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368F"/>
    <w:multiLevelType w:val="hybridMultilevel"/>
    <w:tmpl w:val="789C5E4C"/>
    <w:lvl w:ilvl="0" w:tplc="36E08BFE">
      <w:start w:val="2"/>
      <w:numFmt w:val="bullet"/>
      <w:lvlText w:val="−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EB5039"/>
    <w:multiLevelType w:val="hybridMultilevel"/>
    <w:tmpl w:val="BF84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36D8E"/>
    <w:multiLevelType w:val="hybridMultilevel"/>
    <w:tmpl w:val="8264DDD0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2ADA24DB"/>
    <w:multiLevelType w:val="hybridMultilevel"/>
    <w:tmpl w:val="1BFE6714"/>
    <w:lvl w:ilvl="0" w:tplc="DC3466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46C7CDE"/>
    <w:multiLevelType w:val="hybridMultilevel"/>
    <w:tmpl w:val="2474F026"/>
    <w:lvl w:ilvl="0" w:tplc="A24CD936">
      <w:start w:val="2"/>
      <w:numFmt w:val="bullet"/>
      <w:lvlText w:val="−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3F7"/>
    <w:rsid w:val="000267AA"/>
    <w:rsid w:val="000562AB"/>
    <w:rsid w:val="00065B21"/>
    <w:rsid w:val="001204BF"/>
    <w:rsid w:val="0014626E"/>
    <w:rsid w:val="001963F7"/>
    <w:rsid w:val="001A0D8F"/>
    <w:rsid w:val="001B3A7C"/>
    <w:rsid w:val="001C5018"/>
    <w:rsid w:val="001D7CAB"/>
    <w:rsid w:val="00201191"/>
    <w:rsid w:val="00323719"/>
    <w:rsid w:val="00334CE3"/>
    <w:rsid w:val="0038344C"/>
    <w:rsid w:val="00387D04"/>
    <w:rsid w:val="00423B18"/>
    <w:rsid w:val="004245B5"/>
    <w:rsid w:val="00437D77"/>
    <w:rsid w:val="00461B89"/>
    <w:rsid w:val="00462C8E"/>
    <w:rsid w:val="00463471"/>
    <w:rsid w:val="0048256E"/>
    <w:rsid w:val="00485645"/>
    <w:rsid w:val="0049223F"/>
    <w:rsid w:val="004D08CD"/>
    <w:rsid w:val="004F5FC4"/>
    <w:rsid w:val="00534615"/>
    <w:rsid w:val="005469DB"/>
    <w:rsid w:val="005B27F0"/>
    <w:rsid w:val="006C6D22"/>
    <w:rsid w:val="006D16EF"/>
    <w:rsid w:val="007504DE"/>
    <w:rsid w:val="007772E0"/>
    <w:rsid w:val="008601E1"/>
    <w:rsid w:val="008851B6"/>
    <w:rsid w:val="008D2308"/>
    <w:rsid w:val="00971708"/>
    <w:rsid w:val="00980454"/>
    <w:rsid w:val="009B0E70"/>
    <w:rsid w:val="00A05926"/>
    <w:rsid w:val="00A46AFC"/>
    <w:rsid w:val="00AB2967"/>
    <w:rsid w:val="00AE7A99"/>
    <w:rsid w:val="00B5271D"/>
    <w:rsid w:val="00B55957"/>
    <w:rsid w:val="00B70B3D"/>
    <w:rsid w:val="00BB2025"/>
    <w:rsid w:val="00CD0830"/>
    <w:rsid w:val="00CD5837"/>
    <w:rsid w:val="00CF1071"/>
    <w:rsid w:val="00D125F5"/>
    <w:rsid w:val="00D23C84"/>
    <w:rsid w:val="00D24E33"/>
    <w:rsid w:val="00D30216"/>
    <w:rsid w:val="00D374E2"/>
    <w:rsid w:val="00DD660E"/>
    <w:rsid w:val="00DE59D2"/>
    <w:rsid w:val="00DE65C1"/>
    <w:rsid w:val="00E64F52"/>
    <w:rsid w:val="00EA526B"/>
    <w:rsid w:val="00EE1462"/>
    <w:rsid w:val="00FB6AC3"/>
    <w:rsid w:val="00FF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1071"/>
    <w:pPr>
      <w:tabs>
        <w:tab w:val="center" w:pos="4844"/>
        <w:tab w:val="right" w:pos="9689"/>
      </w:tabs>
    </w:pPr>
  </w:style>
  <w:style w:type="character" w:styleId="a5">
    <w:name w:val="page number"/>
    <w:basedOn w:val="a0"/>
    <w:semiHidden/>
    <w:rsid w:val="00CF1071"/>
  </w:style>
  <w:style w:type="paragraph" w:customStyle="1" w:styleId="Text">
    <w:name w:val="Text"/>
    <w:basedOn w:val="a"/>
    <w:rsid w:val="00CF1071"/>
    <w:pPr>
      <w:tabs>
        <w:tab w:val="right" w:leader="underscore" w:pos="9356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color w:val="000000"/>
    </w:rPr>
  </w:style>
  <w:style w:type="paragraph" w:customStyle="1" w:styleId="PrikazDOU">
    <w:name w:val="Prikaz_DOU"/>
    <w:basedOn w:val="Text"/>
    <w:rsid w:val="00CF1071"/>
    <w:pPr>
      <w:tabs>
        <w:tab w:val="right" w:pos="9356"/>
      </w:tabs>
      <w:ind w:left="4820" w:firstLine="0"/>
    </w:pPr>
  </w:style>
  <w:style w:type="paragraph" w:customStyle="1" w:styleId="Prikazzag">
    <w:name w:val="Prikaz_zag"/>
    <w:basedOn w:val="a"/>
    <w:rsid w:val="00CF1071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Prikazpodstr">
    <w:name w:val="Prikaz_podstr"/>
    <w:basedOn w:val="a"/>
    <w:rsid w:val="00CF1071"/>
    <w:pPr>
      <w:widowControl w:val="0"/>
      <w:autoSpaceDE w:val="0"/>
      <w:autoSpaceDN w:val="0"/>
      <w:adjustRightInd w:val="0"/>
      <w:spacing w:after="28" w:line="360" w:lineRule="auto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Textbullettire">
    <w:name w:val="Text_bullet_tire"/>
    <w:basedOn w:val="Text"/>
    <w:rsid w:val="00CF1071"/>
    <w:pPr>
      <w:tabs>
        <w:tab w:val="left" w:pos="680"/>
      </w:tabs>
      <w:ind w:left="511" w:hanging="227"/>
    </w:pPr>
  </w:style>
  <w:style w:type="paragraph" w:customStyle="1" w:styleId="Textbezabzaca">
    <w:name w:val="Text_bez abzaca"/>
    <w:basedOn w:val="Text"/>
    <w:rsid w:val="00CF1071"/>
    <w:pPr>
      <w:ind w:firstLine="0"/>
    </w:pPr>
  </w:style>
  <w:style w:type="paragraph" w:customStyle="1" w:styleId="Zag1">
    <w:name w:val="Zag_1"/>
    <w:basedOn w:val="a"/>
    <w:rsid w:val="00CF1071"/>
    <w:pPr>
      <w:widowControl w:val="0"/>
      <w:suppressAutoHyphens/>
      <w:autoSpaceDE w:val="0"/>
      <w:autoSpaceDN w:val="0"/>
      <w:adjustRightInd w:val="0"/>
      <w:spacing w:after="340" w:line="360" w:lineRule="auto"/>
      <w:jc w:val="center"/>
      <w:textAlignment w:val="center"/>
    </w:pPr>
    <w:rPr>
      <w:b/>
      <w:bCs/>
      <w:color w:val="000000"/>
      <w:sz w:val="30"/>
      <w:szCs w:val="30"/>
    </w:rPr>
  </w:style>
  <w:style w:type="paragraph" w:customStyle="1" w:styleId="Zag3">
    <w:name w:val="Zag_3"/>
    <w:basedOn w:val="Noparagraphstyle"/>
    <w:rsid w:val="00CF1071"/>
    <w:pPr>
      <w:suppressAutoHyphens/>
      <w:spacing w:before="170" w:after="57" w:line="360" w:lineRule="auto"/>
      <w:ind w:firstLine="567"/>
    </w:pPr>
    <w:rPr>
      <w:rFonts w:ascii="Times New Roman" w:hAnsi="Times New Roman"/>
      <w:b/>
      <w:bCs/>
      <w:lang w:val="ru-RU"/>
    </w:rPr>
  </w:style>
  <w:style w:type="paragraph" w:customStyle="1" w:styleId="Noparagraphstyle">
    <w:name w:val="[No paragraph style]"/>
    <w:rsid w:val="00CF107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B559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5957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55957"/>
    <w:rPr>
      <w:sz w:val="24"/>
      <w:szCs w:val="24"/>
    </w:rPr>
  </w:style>
  <w:style w:type="character" w:styleId="a8">
    <w:name w:val="Strong"/>
    <w:basedOn w:val="a0"/>
    <w:uiPriority w:val="22"/>
    <w:qFormat/>
    <w:rsid w:val="0038344C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38344C"/>
    <w:pPr>
      <w:spacing w:before="100" w:beforeAutospacing="1" w:after="100" w:afterAutospacing="1"/>
    </w:pPr>
  </w:style>
  <w:style w:type="character" w:customStyle="1" w:styleId="aa">
    <w:name w:val="Основной текст Знак"/>
    <w:basedOn w:val="a0"/>
    <w:link w:val="a9"/>
    <w:uiPriority w:val="99"/>
    <w:semiHidden/>
    <w:rsid w:val="0038344C"/>
    <w:rPr>
      <w:sz w:val="24"/>
      <w:szCs w:val="24"/>
    </w:rPr>
  </w:style>
  <w:style w:type="table" w:styleId="ab">
    <w:name w:val="Table Grid"/>
    <w:basedOn w:val="a1"/>
    <w:uiPriority w:val="59"/>
    <w:rsid w:val="005B2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20119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8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9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1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2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46729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069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dokument_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dokument_</Template>
  <TotalTime>16</TotalTime>
  <Pages>14</Pages>
  <Words>3750</Words>
  <Characters>21378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Дошкольное образовательное учреждение</vt:lpstr>
    </vt:vector>
  </TitlesOfParts>
  <Company>Prometey</Company>
  <LinksUpToDate>false</LinksUpToDate>
  <CharactersWithSpaces>25078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Дошкольное образовательное учреждение</dc:title>
  <dc:subject/>
  <dc:creator>USER</dc:creator>
  <cp:keywords/>
  <cp:lastModifiedBy>Admin</cp:lastModifiedBy>
  <cp:revision>5</cp:revision>
  <cp:lastPrinted>2019-04-16T09:12:00Z</cp:lastPrinted>
  <dcterms:created xsi:type="dcterms:W3CDTF">2017-03-09T19:15:00Z</dcterms:created>
  <dcterms:modified xsi:type="dcterms:W3CDTF">2019-04-16T09:12:00Z</dcterms:modified>
</cp:coreProperties>
</file>